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48"/>
        <w:gridCol w:w="2369"/>
        <w:gridCol w:w="3111"/>
        <w:gridCol w:w="2151"/>
        <w:gridCol w:w="1987"/>
      </w:tblGrid>
      <w:tr w:rsidR="00605A5B" w:rsidRPr="001F623A" w14:paraId="22E821D1" w14:textId="77777777" w:rsidTr="003468B5">
        <w:trPr>
          <w:trHeight w:val="2285"/>
        </w:trPr>
        <w:tc>
          <w:tcPr>
            <w:tcW w:w="871" w:type="dxa"/>
            <w:tcBorders>
              <w:bottom w:val="single" w:sz="18" w:space="0" w:color="002060" w:themeColor="accent5"/>
            </w:tcBorders>
          </w:tcPr>
          <w:p w14:paraId="114A41C1" w14:textId="4A7EDCD3" w:rsidR="00605A5B" w:rsidRPr="001F623A" w:rsidRDefault="00605A5B"/>
        </w:tc>
        <w:tc>
          <w:tcPr>
            <w:tcW w:w="8730" w:type="dxa"/>
            <w:gridSpan w:val="3"/>
            <w:tcBorders>
              <w:bottom w:val="single" w:sz="18" w:space="0" w:color="002060" w:themeColor="accent5"/>
            </w:tcBorders>
          </w:tcPr>
          <w:p w14:paraId="68C953F7" w14:textId="387B5D93" w:rsidR="00605A5B" w:rsidRPr="005D7642" w:rsidRDefault="00C10FDE" w:rsidP="00605A5B">
            <w:pPr>
              <w:pStyle w:val="KonuBal"/>
              <w:rPr>
                <w:rFonts w:cs="Arial"/>
                <w:b/>
                <w:color w:val="002060" w:themeColor="accent5"/>
                <w:sz w:val="72"/>
                <w:szCs w:val="56"/>
                <w:lang w:val="en"/>
              </w:rPr>
            </w:pPr>
            <w:r w:rsidRPr="005D7642">
              <w:rPr>
                <w:rFonts w:cs="Arial"/>
                <w:b/>
                <w:color w:val="002060" w:themeColor="accent5"/>
                <w:sz w:val="72"/>
                <w:szCs w:val="56"/>
                <w:lang w:val="en"/>
              </w:rPr>
              <w:t>Name LAST NAME</w:t>
            </w:r>
          </w:p>
          <w:p w14:paraId="0EA7162E" w14:textId="163ED6E4" w:rsidR="00605A5B" w:rsidRPr="005D7642" w:rsidRDefault="00605A5B" w:rsidP="00A77921">
            <w:pPr>
              <w:pStyle w:val="Altyaz"/>
              <w:rPr>
                <w:rFonts w:cs="Arial"/>
                <w:color w:val="002060" w:themeColor="accent5"/>
                <w:sz w:val="72"/>
                <w:szCs w:val="56"/>
                <w:lang w:val="en"/>
              </w:rPr>
            </w:pPr>
          </w:p>
        </w:tc>
        <w:tc>
          <w:tcPr>
            <w:tcW w:w="865" w:type="dxa"/>
            <w:tcBorders>
              <w:bottom w:val="single" w:sz="18" w:space="0" w:color="002060" w:themeColor="accent5"/>
            </w:tcBorders>
          </w:tcPr>
          <w:p w14:paraId="3B0AA852" w14:textId="7674FD2A" w:rsidR="00605A5B" w:rsidRPr="001F623A" w:rsidRDefault="00B93458">
            <w:proofErr w:type="spellStart"/>
            <w:r w:rsidRPr="00B93458">
              <w:rPr>
                <w:rFonts w:ascii="Georgia" w:hAnsi="Georgia"/>
                <w:b/>
                <w:color w:val="002060" w:themeColor="accent5"/>
                <w:sz w:val="28"/>
                <w:lang w:val="en"/>
              </w:rPr>
              <w:t>Photograph</w:t>
            </w:r>
            <w:proofErr w:type="spellEnd"/>
          </w:p>
        </w:tc>
      </w:tr>
      <w:tr w:rsidR="003468B5" w:rsidRPr="001F623A" w14:paraId="01BF7ECE" w14:textId="77777777" w:rsidTr="003468B5">
        <w:tc>
          <w:tcPr>
            <w:tcW w:w="3402" w:type="dxa"/>
            <w:gridSpan w:val="2"/>
            <w:tcBorders>
              <w:top w:val="single" w:sz="18" w:space="0" w:color="002060" w:themeColor="accent5"/>
              <w:right w:val="single" w:sz="18" w:space="0" w:color="002060" w:themeColor="accent5"/>
            </w:tcBorders>
          </w:tcPr>
          <w:p w14:paraId="3E66021A" w14:textId="77777777" w:rsidR="00F4501B" w:rsidRPr="001F623A" w:rsidRDefault="00F4501B"/>
        </w:tc>
        <w:tc>
          <w:tcPr>
            <w:tcW w:w="3608" w:type="dxa"/>
            <w:tcBorders>
              <w:top w:val="single" w:sz="18" w:space="0" w:color="002060" w:themeColor="accent5"/>
              <w:left w:val="single" w:sz="18" w:space="0" w:color="002060" w:themeColor="accent5"/>
            </w:tcBorders>
          </w:tcPr>
          <w:p w14:paraId="6A6B7B9B" w14:textId="77777777" w:rsidR="00F4501B" w:rsidRPr="001F623A" w:rsidRDefault="00F4501B"/>
        </w:tc>
        <w:tc>
          <w:tcPr>
            <w:tcW w:w="3456" w:type="dxa"/>
            <w:gridSpan w:val="2"/>
            <w:tcBorders>
              <w:top w:val="single" w:sz="18" w:space="0" w:color="002060" w:themeColor="accent5"/>
            </w:tcBorders>
          </w:tcPr>
          <w:p w14:paraId="3871D32F" w14:textId="77777777" w:rsidR="00F4501B" w:rsidRPr="001F623A" w:rsidRDefault="00F4501B"/>
        </w:tc>
      </w:tr>
      <w:tr w:rsidR="00605A5B" w:rsidRPr="001F623A" w14:paraId="6D869E4D" w14:textId="77777777" w:rsidTr="003468B5">
        <w:trPr>
          <w:trHeight w:val="1788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p w14:paraId="2A705850" w14:textId="4AA1EF1F" w:rsidR="00605A5B" w:rsidRPr="001F623A" w:rsidRDefault="00865C2D" w:rsidP="003468B5">
            <w:pPr>
              <w:pStyle w:val="Balk1"/>
              <w:jc w:val="left"/>
            </w:pPr>
            <w:r>
              <w:rPr>
                <w:noProof/>
                <w:sz w:val="21"/>
                <w:lang w:val="en"/>
              </w:rPr>
              <w:drawing>
                <wp:anchor distT="0" distB="0" distL="114300" distR="114300" simplePos="0" relativeHeight="251658240" behindDoc="1" locked="0" layoutInCell="1" allowOverlap="1" wp14:anchorId="178B5619" wp14:editId="55804675">
                  <wp:simplePos x="0" y="0"/>
                  <wp:positionH relativeFrom="column">
                    <wp:posOffset>-81601</wp:posOffset>
                  </wp:positionH>
                  <wp:positionV relativeFrom="paragraph">
                    <wp:posOffset>333821</wp:posOffset>
                  </wp:positionV>
                  <wp:extent cx="224790" cy="224790"/>
                  <wp:effectExtent l="0" t="0" r="0" b="3810"/>
                  <wp:wrapTight wrapText="bothSides">
                    <wp:wrapPolygon edited="0">
                      <wp:start x="5492" y="0"/>
                      <wp:lineTo x="3661" y="3661"/>
                      <wp:lineTo x="5492" y="20136"/>
                      <wp:lineTo x="14644" y="20136"/>
                      <wp:lineTo x="16475" y="3661"/>
                      <wp:lineTo x="14644" y="0"/>
                      <wp:lineTo x="5492" y="0"/>
                    </wp:wrapPolygon>
                  </wp:wrapTight>
                  <wp:docPr id="2" name="Grafik 2" descr="İşaretleyic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İşaretleyici düz dolguyl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1604447469"/>
                <w:placeholder>
                  <w:docPart w:val="43D515E2948446B39C8B67E7501C796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F623A">
                  <w:rPr>
                    <w:lang w:val="en"/>
                  </w:rPr>
                  <w:t>Contact Info</w:t>
                </w:r>
              </w:sdtContent>
            </w:sdt>
          </w:p>
          <w:p w14:paraId="65EE08E3" w14:textId="264EF449" w:rsidR="00865C2D" w:rsidRDefault="003468B5" w:rsidP="003468B5">
            <w:pPr>
              <w:pStyle w:val="SolMetin"/>
              <w:jc w:val="left"/>
            </w:pPr>
            <w:r>
              <w:rPr>
                <w:noProof/>
                <w:sz w:val="21"/>
                <w:lang w:val="en"/>
              </w:rPr>
              <w:drawing>
                <wp:anchor distT="0" distB="0" distL="114300" distR="114300" simplePos="0" relativeHeight="251659264" behindDoc="1" locked="0" layoutInCell="1" allowOverlap="1" wp14:anchorId="750CE6E0" wp14:editId="5F5185A0">
                  <wp:simplePos x="0" y="0"/>
                  <wp:positionH relativeFrom="column">
                    <wp:posOffset>-69025</wp:posOffset>
                  </wp:positionH>
                  <wp:positionV relativeFrom="paragraph">
                    <wp:posOffset>168275</wp:posOffset>
                  </wp:positionV>
                  <wp:extent cx="237490" cy="237490"/>
                  <wp:effectExtent l="0" t="0" r="0" b="0"/>
                  <wp:wrapTight wrapText="bothSides">
                    <wp:wrapPolygon edited="0">
                      <wp:start x="6930" y="0"/>
                      <wp:lineTo x="1733" y="5198"/>
                      <wp:lineTo x="1733" y="8663"/>
                      <wp:lineTo x="5198" y="19059"/>
                      <wp:lineTo x="17326" y="19059"/>
                      <wp:lineTo x="19059" y="10396"/>
                      <wp:lineTo x="17326" y="5198"/>
                      <wp:lineTo x="13861" y="0"/>
                      <wp:lineTo x="6930" y="0"/>
                    </wp:wrapPolygon>
                  </wp:wrapTight>
                  <wp:docPr id="4" name="Grafik 4" descr="Hoparlörlü Telefon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Hoparlörlü Telefon düz dolguyl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C2D">
              <w:rPr>
                <w:lang w:val="en"/>
              </w:rPr>
              <w:t xml:space="preserve"> [</w:t>
            </w:r>
            <w:r w:rsidR="00C10FDE" w:rsidRPr="00C10FDE">
              <w:rPr>
                <w:lang w:val="en"/>
              </w:rPr>
              <w:t>Address</w:t>
            </w:r>
            <w:r w:rsidR="00865C2D">
              <w:rPr>
                <w:lang w:val="en"/>
              </w:rPr>
              <w:t>]</w:t>
            </w:r>
          </w:p>
          <w:p w14:paraId="7CBFED75" w14:textId="3A7489E3" w:rsidR="00C1095A" w:rsidRPr="001F623A" w:rsidRDefault="00C10FDE" w:rsidP="003468B5">
            <w:pPr>
              <w:pStyle w:val="SolMetin"/>
              <w:jc w:val="left"/>
              <w:rPr>
                <w:lang w:bidi="tr-TR"/>
              </w:rPr>
            </w:pPr>
            <w:r>
              <w:rPr>
                <w:lang w:val="en"/>
              </w:rPr>
              <w:t>[</w:t>
            </w:r>
            <w:r w:rsidRPr="00C10FDE">
              <w:rPr>
                <w:lang w:val="en"/>
              </w:rPr>
              <w:t>Mobile</w:t>
            </w:r>
            <w:r>
              <w:rPr>
                <w:lang w:val="en"/>
              </w:rPr>
              <w:t>]</w:t>
            </w:r>
          </w:p>
          <w:p w14:paraId="6A059471" w14:textId="75FDACA2" w:rsidR="00C1095A" w:rsidRPr="001F623A" w:rsidRDefault="00C72619" w:rsidP="003468B5">
            <w:pPr>
              <w:pStyle w:val="SolMetin"/>
              <w:jc w:val="left"/>
            </w:pPr>
            <w:r w:rsidRPr="00F70CFB">
              <w:rPr>
                <w:noProof/>
                <w:color w:val="FFFF00"/>
                <w:sz w:val="21"/>
                <w:lang w:val="en"/>
              </w:rPr>
              <w:drawing>
                <wp:anchor distT="0" distB="0" distL="114300" distR="114300" simplePos="0" relativeHeight="251660288" behindDoc="1" locked="0" layoutInCell="1" allowOverlap="1" wp14:anchorId="0CFC1F82" wp14:editId="4260A472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32385</wp:posOffset>
                  </wp:positionV>
                  <wp:extent cx="165735" cy="165735"/>
                  <wp:effectExtent l="0" t="0" r="5715" b="5715"/>
                  <wp:wrapTight wrapText="bothSides">
                    <wp:wrapPolygon edited="0">
                      <wp:start x="2483" y="0"/>
                      <wp:lineTo x="0" y="7448"/>
                      <wp:lineTo x="0" y="19862"/>
                      <wp:lineTo x="19862" y="19862"/>
                      <wp:lineTo x="19862" y="7448"/>
                      <wp:lineTo x="17379" y="0"/>
                      <wp:lineTo x="2483" y="0"/>
                    </wp:wrapPolygon>
                  </wp:wrapTight>
                  <wp:docPr id="3" name="Grafik 3" descr="E-posta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-posta düz dolguyla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FDE">
              <w:rPr>
                <w:lang w:val="en"/>
              </w:rPr>
              <w:t xml:space="preserve"> [E-mail]</w:t>
            </w:r>
          </w:p>
          <w:p w14:paraId="731CA577" w14:textId="2BFB10B7" w:rsidR="00605A5B" w:rsidRPr="001F623A" w:rsidRDefault="00605A5B" w:rsidP="003468B5">
            <w:pPr>
              <w:pStyle w:val="SolMetin"/>
              <w:jc w:val="left"/>
            </w:pPr>
          </w:p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2D04AE15" w14:textId="791B6B34" w:rsidR="00605A5B" w:rsidRPr="001F623A" w:rsidRDefault="00FA7FA7" w:rsidP="00605A5B">
            <w:pPr>
              <w:pStyle w:val="Balk2"/>
            </w:pPr>
            <w:r>
              <w:rPr>
                <w:lang w:val="en"/>
              </w:rPr>
              <w:t>About Me [Text of Intent]</w:t>
            </w:r>
          </w:p>
          <w:p w14:paraId="27972C2E" w14:textId="11295927" w:rsidR="00605A5B" w:rsidRPr="001F623A" w:rsidRDefault="00FA7FA7" w:rsidP="002B5C4A">
            <w:r w:rsidRPr="002B5C4A">
              <w:rPr>
                <w:color w:val="404040" w:themeColor="text1" w:themeTint="BF"/>
                <w:sz w:val="22"/>
                <w:lang w:val="en"/>
              </w:rPr>
              <w:t>[</w:t>
            </w:r>
            <w:r w:rsidR="00A408D9">
              <w:rPr>
                <w:color w:val="404040" w:themeColor="text1" w:themeTint="BF"/>
                <w:sz w:val="22"/>
                <w:lang w:val="en"/>
              </w:rPr>
              <w:t>Y</w:t>
            </w:r>
            <w:r w:rsidRPr="002B5C4A">
              <w:rPr>
                <w:color w:val="404040" w:themeColor="text1" w:themeTint="BF"/>
                <w:sz w:val="22"/>
                <w:lang w:val="en"/>
              </w:rPr>
              <w:t>ou can add a text of intent for the institution to</w:t>
            </w:r>
            <w:r w:rsidR="00F1355C">
              <w:rPr>
                <w:color w:val="404040" w:themeColor="text1" w:themeTint="BF"/>
                <w:sz w:val="22"/>
                <w:lang w:val="en"/>
              </w:rPr>
              <w:t xml:space="preserve"> </w:t>
            </w:r>
            <w:r w:rsidRPr="002B5C4A">
              <w:rPr>
                <w:color w:val="404040" w:themeColor="text1" w:themeTint="BF"/>
                <w:sz w:val="22"/>
                <w:lang w:val="en"/>
              </w:rPr>
              <w:t>which</w:t>
            </w:r>
            <w:r w:rsidR="00A408D9">
              <w:rPr>
                <w:color w:val="404040" w:themeColor="text1" w:themeTint="BF"/>
                <w:sz w:val="22"/>
                <w:lang w:val="en"/>
              </w:rPr>
              <w:t xml:space="preserve"> </w:t>
            </w:r>
            <w:r w:rsidR="00F1355C">
              <w:rPr>
                <w:color w:val="404040" w:themeColor="text1" w:themeTint="BF"/>
                <w:sz w:val="22"/>
                <w:lang w:val="en"/>
              </w:rPr>
              <w:t>you will</w:t>
            </w:r>
            <w:r w:rsidRPr="005D7642">
              <w:rPr>
                <w:color w:val="404040" w:themeColor="text1" w:themeTint="BF"/>
                <w:sz w:val="22"/>
                <w:lang w:val="en"/>
              </w:rPr>
              <w:t xml:space="preserve"> give your resume, </w:t>
            </w:r>
            <w:r w:rsidRPr="002B5C4A">
              <w:rPr>
                <w:color w:val="404040" w:themeColor="text1" w:themeTint="BF"/>
                <w:sz w:val="22"/>
                <w:lang w:val="en"/>
              </w:rPr>
              <w:t>summary information about</w:t>
            </w:r>
            <w:r w:rsidRPr="005D7642">
              <w:rPr>
                <w:color w:val="404040" w:themeColor="text1" w:themeTint="BF"/>
                <w:sz w:val="22"/>
                <w:lang w:val="en"/>
              </w:rPr>
              <w:t xml:space="preserve"> your main responsibilities.]</w:t>
            </w:r>
          </w:p>
        </w:tc>
      </w:tr>
      <w:tr w:rsidR="0043327A" w:rsidRPr="001F623A" w14:paraId="56309072" w14:textId="77777777" w:rsidTr="003468B5">
        <w:trPr>
          <w:trHeight w:val="1788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p w14:paraId="32B6E098" w14:textId="20CDF125" w:rsidR="0043327A" w:rsidRPr="001F623A" w:rsidRDefault="00C10FDE" w:rsidP="0043327A">
            <w:pPr>
              <w:pStyle w:val="Balk1"/>
              <w:jc w:val="left"/>
            </w:pPr>
            <w:r w:rsidRPr="00C10FDE">
              <w:rPr>
                <w:lang w:val="en"/>
              </w:rPr>
              <w:t>EDUCATION</w:t>
            </w:r>
          </w:p>
          <w:p w14:paraId="2CD2FF43" w14:textId="4FB21E4D" w:rsidR="0043327A" w:rsidRPr="00C10FDE" w:rsidRDefault="0043327A" w:rsidP="0043327A">
            <w:pPr>
              <w:pStyle w:val="SolMetin"/>
              <w:jc w:val="left"/>
              <w:rPr>
                <w:b/>
                <w:bCs/>
                <w:szCs w:val="22"/>
              </w:rPr>
            </w:pPr>
            <w:r w:rsidRPr="00C10FDE">
              <w:rPr>
                <w:b/>
                <w:bCs/>
                <w:szCs w:val="22"/>
                <w:lang w:val="en"/>
              </w:rPr>
              <w:t>FENERBAHÇE UNIVERSITY</w:t>
            </w:r>
          </w:p>
          <w:p w14:paraId="3597713A" w14:textId="12E8BB82" w:rsidR="0043327A" w:rsidRDefault="00CA06CB" w:rsidP="0043327A">
            <w:pPr>
              <w:pStyle w:val="SolMetin"/>
              <w:jc w:val="left"/>
            </w:pPr>
            <w:r>
              <w:rPr>
                <w:lang w:val="en"/>
              </w:rPr>
              <w:t>İstanbul, T</w:t>
            </w:r>
            <w:r w:rsidR="00C10FDE">
              <w:rPr>
                <w:lang w:val="en"/>
              </w:rPr>
              <w:t>URKEY</w:t>
            </w:r>
          </w:p>
          <w:p w14:paraId="0DDF8747" w14:textId="77777777" w:rsidR="0043327A" w:rsidRPr="00FD6603" w:rsidRDefault="0043327A" w:rsidP="00FD6603">
            <w:pPr>
              <w:rPr>
                <w:color w:val="404040" w:themeColor="text1" w:themeTint="BF"/>
                <w:sz w:val="22"/>
              </w:rPr>
            </w:pPr>
            <w:r w:rsidRPr="00FD6603">
              <w:rPr>
                <w:color w:val="404040" w:themeColor="text1" w:themeTint="BF"/>
                <w:sz w:val="22"/>
                <w:lang w:val="en"/>
              </w:rPr>
              <w:t xml:space="preserve">[You can add your faculty, department and GPA here] </w:t>
            </w:r>
          </w:p>
          <w:p w14:paraId="53557407" w14:textId="77777777" w:rsidR="0043327A" w:rsidRDefault="0043327A" w:rsidP="0043327A"/>
          <w:p w14:paraId="10510417" w14:textId="77777777" w:rsidR="0043327A" w:rsidRPr="00EE6EEC" w:rsidRDefault="0043327A" w:rsidP="0043327A">
            <w:pPr>
              <w:pStyle w:val="SolMetin"/>
              <w:jc w:val="left"/>
              <w:rPr>
                <w:b/>
                <w:bCs/>
              </w:rPr>
            </w:pPr>
            <w:r w:rsidRPr="00EE6EEC">
              <w:rPr>
                <w:b/>
                <w:bCs/>
                <w:lang w:val="en"/>
              </w:rPr>
              <w:t>[High School Name]</w:t>
            </w:r>
          </w:p>
          <w:p w14:paraId="53B4E24C" w14:textId="77777777" w:rsidR="0043327A" w:rsidRDefault="00CA06CB" w:rsidP="0043327A">
            <w:pPr>
              <w:pStyle w:val="SolMetin"/>
              <w:jc w:val="left"/>
            </w:pPr>
            <w:r>
              <w:rPr>
                <w:lang w:val="en"/>
              </w:rPr>
              <w:t xml:space="preserve">[Province, Country] </w:t>
            </w:r>
            <w:r w:rsidR="0043327A">
              <w:rPr>
                <w:lang w:val="en"/>
              </w:rPr>
              <w:br/>
            </w:r>
            <w:r w:rsidR="0043327A" w:rsidRPr="0043327A">
              <w:rPr>
                <w:lang w:val="en"/>
              </w:rPr>
              <w:t>[You can add your GPA here]</w:t>
            </w:r>
          </w:p>
          <w:p w14:paraId="3D29BE3E" w14:textId="3397701D" w:rsidR="006A7728" w:rsidRPr="006A7728" w:rsidRDefault="006A7728" w:rsidP="006A7728"/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6FBF3654" w14:textId="7A4DF04D" w:rsidR="0043327A" w:rsidRPr="005D7642" w:rsidRDefault="0043327A" w:rsidP="0043327A">
            <w:pPr>
              <w:pStyle w:val="Balk2"/>
              <w:rPr>
                <w:sz w:val="22"/>
                <w:szCs w:val="22"/>
              </w:rPr>
            </w:pPr>
            <w:r>
              <w:rPr>
                <w:lang w:val="en"/>
              </w:rPr>
              <w:t xml:space="preserve">Job and Internship </w:t>
            </w:r>
            <w:sdt>
              <w:sdtPr>
                <w:id w:val="-1767221959"/>
                <w:placeholder>
                  <w:docPart w:val="25069683A9FC48E1B58B09FC6656EF1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1F623A">
                  <w:rPr>
                    <w:lang w:val="en"/>
                  </w:rPr>
                  <w:t>Experience</w:t>
                </w:r>
              </w:sdtContent>
            </w:sdt>
            <w:r>
              <w:rPr>
                <w:lang w:val="en"/>
              </w:rPr>
              <w:br/>
            </w:r>
          </w:p>
          <w:p w14:paraId="15941480" w14:textId="66C5A566" w:rsidR="0043327A" w:rsidRPr="005D7642" w:rsidRDefault="00B93458" w:rsidP="0043327A">
            <w:pPr>
              <w:pStyle w:val="KkMetin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029467"/>
                <w:placeholder>
                  <w:docPart w:val="9286CBB6337641FCAC2E2D5FEF6367F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3327A" w:rsidRPr="005D7642">
                  <w:rPr>
                    <w:sz w:val="22"/>
                    <w:szCs w:val="22"/>
                    <w:lang w:val="en"/>
                  </w:rPr>
                  <w:t>[Start] – [End Dates]</w:t>
                </w:r>
              </w:sdtContent>
            </w:sdt>
          </w:p>
          <w:p w14:paraId="6CE34033" w14:textId="28D0D74B" w:rsidR="0043327A" w:rsidRPr="005D7642" w:rsidRDefault="00B93458" w:rsidP="0043327A">
            <w:pPr>
              <w:pStyle w:val="SaMetin"/>
              <w:rPr>
                <w:szCs w:val="22"/>
              </w:rPr>
            </w:pPr>
            <w:sdt>
              <w:sdtPr>
                <w:rPr>
                  <w:szCs w:val="22"/>
                </w:rPr>
                <w:id w:val="-1063243444"/>
                <w:placeholder>
                  <w:docPart w:val="57C08F9CAF3A4890A386AC40D291585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3327A" w:rsidRPr="005D7642">
                  <w:rPr>
                    <w:szCs w:val="22"/>
                    <w:lang w:val="en"/>
                  </w:rPr>
                  <w:t>[Job Title]</w:t>
                </w:r>
              </w:sdtContent>
            </w:sdt>
            <w:r w:rsidR="0043327A" w:rsidRPr="005D7642">
              <w:rPr>
                <w:szCs w:val="22"/>
                <w:lang w:val="en"/>
              </w:rPr>
              <w:t xml:space="preserve"> • </w:t>
            </w:r>
            <w:r w:rsidR="006A7728" w:rsidRPr="005D7642">
              <w:rPr>
                <w:szCs w:val="22"/>
                <w:lang w:val="en"/>
              </w:rPr>
              <w:t>[Position]</w:t>
            </w:r>
            <w:r w:rsidR="0043327A" w:rsidRPr="005D7642">
              <w:rPr>
                <w:szCs w:val="22"/>
                <w:lang w:val="en"/>
              </w:rPr>
              <w:t xml:space="preserve"> • </w:t>
            </w:r>
            <w:sdt>
              <w:sdtPr>
                <w:rPr>
                  <w:szCs w:val="22"/>
                </w:rPr>
                <w:id w:val="421921395"/>
                <w:placeholder>
                  <w:docPart w:val="3B1708BD1D394D6D8C742511DC0A929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3327A" w:rsidRPr="005D7642">
                  <w:rPr>
                    <w:szCs w:val="22"/>
                    <w:lang w:val="en"/>
                  </w:rPr>
                  <w:t>[Company Name]</w:t>
                </w:r>
              </w:sdtContent>
            </w:sdt>
          </w:p>
          <w:p w14:paraId="6522CC3A" w14:textId="77777777" w:rsidR="0043327A" w:rsidRPr="005D7642" w:rsidRDefault="0043327A" w:rsidP="0043327A">
            <w:pPr>
              <w:pStyle w:val="SaMetin"/>
              <w:rPr>
                <w:szCs w:val="22"/>
              </w:rPr>
            </w:pPr>
          </w:p>
          <w:p w14:paraId="0301B5E6" w14:textId="11751AC7" w:rsidR="0043327A" w:rsidRPr="005D7642" w:rsidRDefault="00B93458" w:rsidP="0043327A">
            <w:pPr>
              <w:pStyle w:val="KkMetin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105537"/>
                <w:placeholder>
                  <w:docPart w:val="8499552A8E1D46159A3B132253D7BCE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3327A" w:rsidRPr="005D7642">
                  <w:rPr>
                    <w:sz w:val="22"/>
                    <w:szCs w:val="22"/>
                    <w:lang w:val="en"/>
                  </w:rPr>
                  <w:t>[Start] – [End Dates]</w:t>
                </w:r>
              </w:sdtContent>
            </w:sdt>
          </w:p>
          <w:p w14:paraId="73ABF073" w14:textId="7945A4A7" w:rsidR="0043327A" w:rsidRPr="005D7642" w:rsidRDefault="00B93458" w:rsidP="0043327A">
            <w:pPr>
              <w:pStyle w:val="SaMetin"/>
              <w:rPr>
                <w:szCs w:val="22"/>
              </w:rPr>
            </w:pPr>
            <w:sdt>
              <w:sdtPr>
                <w:rPr>
                  <w:szCs w:val="22"/>
                </w:rPr>
                <w:id w:val="538326528"/>
                <w:placeholder>
                  <w:docPart w:val="348F9D28590D4033A1211CB77A1226B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3327A" w:rsidRPr="005D7642">
                  <w:rPr>
                    <w:szCs w:val="22"/>
                    <w:lang w:val="en"/>
                  </w:rPr>
                  <w:t>[Job Title]</w:t>
                </w:r>
              </w:sdtContent>
            </w:sdt>
            <w:r w:rsidR="0043327A" w:rsidRPr="005D7642">
              <w:rPr>
                <w:szCs w:val="22"/>
                <w:lang w:val="en"/>
              </w:rPr>
              <w:t xml:space="preserve"> • </w:t>
            </w:r>
            <w:r w:rsidR="006A7728" w:rsidRPr="005D7642">
              <w:rPr>
                <w:szCs w:val="22"/>
                <w:lang w:val="en"/>
              </w:rPr>
              <w:t>[Position]</w:t>
            </w:r>
            <w:r w:rsidR="0043327A" w:rsidRPr="005D7642">
              <w:rPr>
                <w:szCs w:val="22"/>
                <w:lang w:val="en"/>
              </w:rPr>
              <w:t xml:space="preserve"> • </w:t>
            </w:r>
            <w:sdt>
              <w:sdtPr>
                <w:rPr>
                  <w:szCs w:val="22"/>
                </w:rPr>
                <w:id w:val="1749461708"/>
                <w:placeholder>
                  <w:docPart w:val="C3DBECB8BB4643218ED909355A93177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3327A" w:rsidRPr="005D7642">
                  <w:rPr>
                    <w:szCs w:val="22"/>
                    <w:lang w:val="en"/>
                  </w:rPr>
                  <w:t>[Company Name]</w:t>
                </w:r>
              </w:sdtContent>
            </w:sdt>
          </w:p>
          <w:p w14:paraId="05743561" w14:textId="4888C566" w:rsidR="0043327A" w:rsidRDefault="0043327A" w:rsidP="0043327A">
            <w:pPr>
              <w:pStyle w:val="Balk1"/>
              <w:jc w:val="left"/>
            </w:pPr>
          </w:p>
        </w:tc>
      </w:tr>
      <w:tr w:rsidR="00564819" w:rsidRPr="001F623A" w14:paraId="039FEF38" w14:textId="77777777" w:rsidTr="003468B5">
        <w:trPr>
          <w:trHeight w:val="1788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p w14:paraId="0EC57563" w14:textId="4D28DC47" w:rsidR="006A7728" w:rsidRPr="005D7642" w:rsidRDefault="006A7728" w:rsidP="006A7728">
            <w:pPr>
              <w:spacing w:before="120"/>
              <w:rPr>
                <w:rFonts w:ascii="Georgia" w:hAnsi="Georgia" w:cs="Times New Roman (Body CS)"/>
                <w:b/>
                <w:color w:val="002060" w:themeColor="accent5"/>
                <w:sz w:val="28"/>
                <w:lang w:val="en"/>
              </w:rPr>
            </w:pPr>
            <w:r w:rsidRPr="005D7642">
              <w:rPr>
                <w:rFonts w:ascii="Georgia" w:hAnsi="Georgia" w:cs="Times New Roman (Body CS)"/>
                <w:b/>
                <w:color w:val="002060" w:themeColor="accent5"/>
                <w:sz w:val="28"/>
                <w:lang w:val="en"/>
              </w:rPr>
              <w:t>CERTIFICATES</w:t>
            </w:r>
          </w:p>
          <w:p w14:paraId="35851AF0" w14:textId="77777777" w:rsidR="00FD22FD" w:rsidRPr="005D7642" w:rsidRDefault="00564819" w:rsidP="00564819">
            <w:pPr>
              <w:pStyle w:val="SaMetin"/>
              <w:rPr>
                <w:lang w:val="en"/>
              </w:rPr>
            </w:pPr>
            <w:r w:rsidRPr="00564819">
              <w:rPr>
                <w:lang w:val="en"/>
              </w:rPr>
              <w:t>[Subject]</w:t>
            </w:r>
          </w:p>
          <w:p w14:paraId="27983053" w14:textId="05C04212" w:rsidR="00564819" w:rsidRDefault="00564819" w:rsidP="00564819">
            <w:pPr>
              <w:pStyle w:val="SaMetin"/>
              <w:rPr>
                <w:lang w:val="en"/>
              </w:rPr>
            </w:pPr>
            <w:r>
              <w:rPr>
                <w:lang w:val="en"/>
              </w:rPr>
              <w:t>[Received Institution], [Date]</w:t>
            </w:r>
            <w:r w:rsidR="00290861">
              <w:rPr>
                <w:lang w:val="en"/>
              </w:rPr>
              <w:t>,</w:t>
            </w:r>
            <w:r>
              <w:rPr>
                <w:lang w:val="en"/>
              </w:rPr>
              <w:t xml:space="preserve"> [Duration]</w:t>
            </w:r>
          </w:p>
          <w:p w14:paraId="3BB36436" w14:textId="77777777" w:rsidR="005D7642" w:rsidRPr="005D7642" w:rsidRDefault="005D7642" w:rsidP="005D7642">
            <w:pPr>
              <w:rPr>
                <w:lang w:val="en"/>
              </w:rPr>
            </w:pPr>
          </w:p>
          <w:p w14:paraId="769765DF" w14:textId="28731885" w:rsidR="00564819" w:rsidRPr="005D7642" w:rsidRDefault="00FD22FD" w:rsidP="00564819">
            <w:pPr>
              <w:rPr>
                <w:color w:val="404040" w:themeColor="text1" w:themeTint="BF"/>
                <w:sz w:val="22"/>
                <w:lang w:val="en"/>
              </w:rPr>
            </w:pPr>
            <w:r w:rsidRPr="00FD22FD">
              <w:rPr>
                <w:color w:val="404040" w:themeColor="text1" w:themeTint="BF"/>
                <w:sz w:val="22"/>
                <w:lang w:val="en"/>
              </w:rPr>
              <w:t xml:space="preserve">[You </w:t>
            </w:r>
            <w:r w:rsidR="002B5C4A" w:rsidRPr="002B5C4A">
              <w:rPr>
                <w:color w:val="404040" w:themeColor="text1" w:themeTint="BF"/>
                <w:sz w:val="22"/>
                <w:lang w:val="en"/>
              </w:rPr>
              <w:t>can add</w:t>
            </w:r>
            <w:r w:rsidRPr="005D7642">
              <w:rPr>
                <w:color w:val="404040" w:themeColor="text1" w:themeTint="BF"/>
                <w:sz w:val="22"/>
                <w:lang w:val="en"/>
              </w:rPr>
              <w:t xml:space="preserve"> the certificates you have received here with the institution you received, the subject, the duration of the training and the date the certificate was obtained. </w:t>
            </w:r>
            <w:r w:rsidRPr="00FD22FD">
              <w:rPr>
                <w:color w:val="404040" w:themeColor="text1" w:themeTint="BF"/>
                <w:sz w:val="22"/>
                <w:lang w:val="en"/>
              </w:rPr>
              <w:t>]</w:t>
            </w:r>
          </w:p>
          <w:p w14:paraId="24581FDD" w14:textId="77777777" w:rsidR="00564819" w:rsidRDefault="00564819" w:rsidP="00564819">
            <w:pPr>
              <w:pStyle w:val="Balk1"/>
              <w:jc w:val="left"/>
            </w:pPr>
          </w:p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4209A2E3" w14:textId="376B32A6" w:rsidR="00564819" w:rsidRDefault="006A7728" w:rsidP="00564819">
            <w:pPr>
              <w:pStyle w:val="Balk1"/>
              <w:tabs>
                <w:tab w:val="left" w:pos="2544"/>
              </w:tabs>
              <w:ind w:left="-8"/>
              <w:jc w:val="left"/>
            </w:pPr>
            <w:r w:rsidRPr="006A7728">
              <w:rPr>
                <w:lang w:val="en"/>
              </w:rPr>
              <w:t>Sk</w:t>
            </w:r>
            <w:r w:rsidR="00A408D9">
              <w:rPr>
                <w:lang w:val="en"/>
              </w:rPr>
              <w:t>i</w:t>
            </w:r>
            <w:r w:rsidRPr="006A7728">
              <w:rPr>
                <w:lang w:val="en"/>
              </w:rPr>
              <w:t>lls And Competencies</w:t>
            </w:r>
          </w:p>
          <w:p w14:paraId="06BAA739" w14:textId="0601566B" w:rsidR="00564819" w:rsidRPr="005D7642" w:rsidRDefault="006A7728" w:rsidP="00564819">
            <w:pPr>
              <w:pStyle w:val="Balk1"/>
              <w:jc w:val="left"/>
              <w:rPr>
                <w:sz w:val="24"/>
              </w:rPr>
            </w:pPr>
            <w:r w:rsidRPr="005D7642">
              <w:rPr>
                <w:sz w:val="24"/>
                <w:lang w:val="en"/>
              </w:rPr>
              <w:t>Language Sk</w:t>
            </w:r>
            <w:r w:rsidR="00A408D9">
              <w:rPr>
                <w:sz w:val="24"/>
                <w:lang w:val="en"/>
              </w:rPr>
              <w:t>i</w:t>
            </w:r>
            <w:r w:rsidRPr="005D7642">
              <w:rPr>
                <w:sz w:val="24"/>
                <w:lang w:val="en"/>
              </w:rPr>
              <w:t>lls</w:t>
            </w:r>
          </w:p>
          <w:p w14:paraId="41ADF77F" w14:textId="77777777" w:rsidR="00564819" w:rsidRPr="005D7642" w:rsidRDefault="00564819" w:rsidP="00564819">
            <w:pPr>
              <w:pStyle w:val="Balk1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</w:pPr>
            <w:r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>[Language] – [Level]</w:t>
            </w:r>
          </w:p>
          <w:p w14:paraId="11B06700" w14:textId="183EC003" w:rsidR="006A7728" w:rsidRPr="005D7642" w:rsidRDefault="006A7728" w:rsidP="005D7642">
            <w:pPr>
              <w:pStyle w:val="Balk1"/>
              <w:jc w:val="left"/>
              <w:rPr>
                <w:sz w:val="24"/>
                <w:lang w:val="en"/>
              </w:rPr>
            </w:pPr>
            <w:r w:rsidRPr="005D7642">
              <w:rPr>
                <w:sz w:val="24"/>
                <w:lang w:val="en"/>
              </w:rPr>
              <w:t>Computer Sk</w:t>
            </w:r>
            <w:r w:rsidR="00A408D9">
              <w:rPr>
                <w:sz w:val="24"/>
                <w:lang w:val="en"/>
              </w:rPr>
              <w:t>i</w:t>
            </w:r>
            <w:r w:rsidRPr="005D7642">
              <w:rPr>
                <w:sz w:val="24"/>
                <w:lang w:val="en"/>
              </w:rPr>
              <w:t>lls</w:t>
            </w:r>
          </w:p>
          <w:p w14:paraId="782256E4" w14:textId="54592A31" w:rsidR="00564819" w:rsidRPr="005D7642" w:rsidRDefault="00564819" w:rsidP="00564819">
            <w:pPr>
              <w:pStyle w:val="Balk1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</w:pPr>
            <w:r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>[Program</w:t>
            </w:r>
            <w:r w:rsidR="005D7642"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>]</w:t>
            </w:r>
            <w:r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 xml:space="preserve"> – [Level]</w:t>
            </w:r>
          </w:p>
          <w:p w14:paraId="586C583F" w14:textId="52C6286A" w:rsidR="00564819" w:rsidRPr="005D7642" w:rsidRDefault="00564819" w:rsidP="00564819">
            <w:pPr>
              <w:pStyle w:val="Balk1"/>
              <w:jc w:val="left"/>
            </w:pPr>
            <w:r w:rsidRPr="005D7642">
              <w:rPr>
                <w:sz w:val="24"/>
                <w:lang w:val="en"/>
              </w:rPr>
              <w:t>Leadership</w:t>
            </w:r>
          </w:p>
          <w:p w14:paraId="5B6746CB" w14:textId="77777777" w:rsidR="00CA06CB" w:rsidRPr="005D7642" w:rsidRDefault="00CA06CB" w:rsidP="005D7642">
            <w:pPr>
              <w:pStyle w:val="Balk1"/>
              <w:tabs>
                <w:tab w:val="left" w:pos="2544"/>
              </w:tabs>
              <w:ind w:left="-8" w:right="-25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</w:pPr>
            <w:r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>[Have you served as president of a student club or leader of a charity?</w:t>
            </w:r>
          </w:p>
          <w:p w14:paraId="2413C1D3" w14:textId="77777777" w:rsidR="00CA06CB" w:rsidRPr="005D7642" w:rsidRDefault="00CA06CB" w:rsidP="005D7642">
            <w:pPr>
              <w:pStyle w:val="Balk1"/>
              <w:tabs>
                <w:tab w:val="left" w:pos="2544"/>
              </w:tabs>
              <w:ind w:left="-8" w:right="-25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</w:pPr>
            <w:r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>Talk about your leadership qualities!]</w:t>
            </w:r>
          </w:p>
          <w:p w14:paraId="359EF23E" w14:textId="2C6E443A" w:rsidR="00FD22FD" w:rsidRPr="005D7642" w:rsidRDefault="00FD22FD" w:rsidP="00FD22FD">
            <w:pPr>
              <w:pStyle w:val="Balk1"/>
              <w:jc w:val="left"/>
            </w:pPr>
            <w:r w:rsidRPr="005D7642">
              <w:rPr>
                <w:sz w:val="24"/>
                <w:lang w:val="en"/>
              </w:rPr>
              <w:t>Social Skills</w:t>
            </w:r>
          </w:p>
          <w:p w14:paraId="63CB26E4" w14:textId="01DC7FF8" w:rsidR="00CA06CB" w:rsidRPr="00CA06CB" w:rsidRDefault="00CA06CB" w:rsidP="00FD6603">
            <w:pPr>
              <w:pStyle w:val="Balk1"/>
              <w:tabs>
                <w:tab w:val="left" w:pos="2544"/>
              </w:tabs>
              <w:ind w:left="-8" w:right="-25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</w:pPr>
            <w:r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>[</w:t>
            </w:r>
            <w:r w:rsidR="002B5C4A"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>You can add</w:t>
            </w:r>
            <w:r w:rsidRPr="005D7642">
              <w:rPr>
                <w:rFonts w:ascii="Arial" w:hAnsi="Arial" w:cs="Arial"/>
                <w:b w:val="0"/>
                <w:color w:val="404040" w:themeColor="text1" w:themeTint="BF"/>
                <w:sz w:val="22"/>
                <w:lang w:val="en"/>
              </w:rPr>
              <w:t xml:space="preserve"> the skills you're good at in the areas of social communication here. ]</w:t>
            </w:r>
          </w:p>
        </w:tc>
      </w:tr>
      <w:tr w:rsidR="00564819" w:rsidRPr="001F623A" w14:paraId="31262306" w14:textId="77777777" w:rsidTr="003468B5">
        <w:trPr>
          <w:trHeight w:val="1604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p w14:paraId="3CADAD76" w14:textId="5B136AF6" w:rsidR="00CA06CB" w:rsidRPr="001F623A" w:rsidRDefault="006A7728" w:rsidP="00CA06CB">
            <w:pPr>
              <w:pStyle w:val="Balk2"/>
            </w:pPr>
            <w:r w:rsidRPr="006A7728">
              <w:rPr>
                <w:lang w:val="en"/>
              </w:rPr>
              <w:t>REFERENCES</w:t>
            </w:r>
          </w:p>
          <w:sdt>
            <w:sdtPr>
              <w:rPr>
                <w:w w:val="105"/>
              </w:rPr>
              <w:id w:val="1279066941"/>
              <w:placeholder>
                <w:docPart w:val="9D99477DDBEB467EA022BB9C0543557A"/>
              </w:placeholder>
              <w:temporary/>
              <w:showingPlcHdr/>
              <w15:appearance w15:val="hidden"/>
              <w:text/>
            </w:sdtPr>
            <w:sdtEndPr/>
            <w:sdtContent>
              <w:p w14:paraId="7488FAAC" w14:textId="6DE46CDF" w:rsidR="00564819" w:rsidRPr="001F623A" w:rsidRDefault="00CA06CB" w:rsidP="00CA06CB">
                <w:r w:rsidRPr="00FD6603">
                  <w:rPr>
                    <w:color w:val="404040" w:themeColor="text1" w:themeTint="BF"/>
                    <w:sz w:val="22"/>
                    <w:lang w:val="en"/>
                  </w:rPr>
                  <w:t>[Available on request.]</w:t>
                </w:r>
              </w:p>
            </w:sdtContent>
          </w:sdt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36DE1E09" w14:textId="77777777" w:rsidR="00564819" w:rsidRDefault="00CA06CB" w:rsidP="00564819">
            <w:pPr>
              <w:pStyle w:val="SaMetin"/>
              <w:rPr>
                <w:rFonts w:ascii="Georgia" w:hAnsi="Georgia" w:cs="Times New Roman (Body CS)"/>
                <w:b/>
                <w:color w:val="002060" w:themeColor="accent5"/>
                <w:sz w:val="28"/>
              </w:rPr>
            </w:pPr>
            <w:r w:rsidRPr="00CA06CB">
              <w:rPr>
                <w:b/>
                <w:color w:val="002060" w:themeColor="accent5"/>
                <w:sz w:val="28"/>
                <w:lang w:val="en"/>
              </w:rPr>
              <w:t>Projects and Research</w:t>
            </w:r>
          </w:p>
          <w:p w14:paraId="0EF6F195" w14:textId="0910F5A2" w:rsidR="00CA06CB" w:rsidRPr="002B5C4A" w:rsidRDefault="00CA06CB" w:rsidP="00CA06CB">
            <w:pPr>
              <w:rPr>
                <w:color w:val="404040" w:themeColor="text1" w:themeTint="BF"/>
                <w:sz w:val="22"/>
              </w:rPr>
            </w:pPr>
            <w:r w:rsidRPr="002B5C4A">
              <w:rPr>
                <w:color w:val="404040" w:themeColor="text1" w:themeTint="BF"/>
                <w:sz w:val="22"/>
                <w:lang w:val="en"/>
              </w:rPr>
              <w:t>[Institution] – [Province, Country]</w:t>
            </w:r>
            <w:r w:rsidR="005D7642">
              <w:rPr>
                <w:color w:val="404040" w:themeColor="text1" w:themeTint="BF"/>
                <w:sz w:val="22"/>
                <w:lang w:val="en"/>
              </w:rPr>
              <w:t xml:space="preserve"> - </w:t>
            </w:r>
            <w:r w:rsidRPr="002B5C4A">
              <w:rPr>
                <w:color w:val="404040" w:themeColor="text1" w:themeTint="BF"/>
                <w:sz w:val="22"/>
                <w:lang w:val="en"/>
              </w:rPr>
              <w:t>[job description]</w:t>
            </w:r>
            <w:r w:rsidRPr="002B5C4A">
              <w:rPr>
                <w:color w:val="404040" w:themeColor="text1" w:themeTint="BF"/>
                <w:sz w:val="22"/>
                <w:lang w:val="en"/>
              </w:rPr>
              <w:br/>
            </w:r>
          </w:p>
          <w:p w14:paraId="58B19ECE" w14:textId="0B193491" w:rsidR="00CA06CB" w:rsidRPr="00CA06CB" w:rsidRDefault="00CA06CB" w:rsidP="00CA06CB"/>
        </w:tc>
      </w:tr>
    </w:tbl>
    <w:p w14:paraId="09EE8FBE" w14:textId="12474DC4" w:rsidR="00C55D85" w:rsidRDefault="00C55D85" w:rsidP="0080699A">
      <w:pPr>
        <w:pStyle w:val="SolMetin"/>
      </w:pPr>
    </w:p>
    <w:p w14:paraId="547F03CF" w14:textId="27C21177" w:rsidR="00AE47B4" w:rsidRDefault="00AE47B4" w:rsidP="00AE47B4"/>
    <w:p w14:paraId="5B24BFF8" w14:textId="01EF0AD2" w:rsidR="00AE47B4" w:rsidRPr="00AE47B4" w:rsidRDefault="00AE47B4" w:rsidP="00AE47B4">
      <w:r w:rsidRPr="002B07D5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78403" wp14:editId="06330B3F">
                <wp:simplePos x="0" y="0"/>
                <wp:positionH relativeFrom="margin">
                  <wp:align>right</wp:align>
                </wp:positionH>
                <wp:positionV relativeFrom="page">
                  <wp:posOffset>10173879</wp:posOffset>
                </wp:positionV>
                <wp:extent cx="6638306" cy="458470"/>
                <wp:effectExtent l="0" t="0" r="0" b="0"/>
                <wp:wrapNone/>
                <wp:docPr id="1" name="Dikdörtge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306" cy="45847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Dikdörtgen 2" style="position:absolute;margin-left:471.5pt;margin-top:801.1pt;width:522.7pt;height:3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lt="&quot;&quot;" o:spid="_x0000_s1026" fillcolor="#002060 [3208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" w14:anchorId="44FE829E">
                <w10:wrap anchorx="margin" anchory="page"/>
              </v:rect>
            </w:pict>
          </mc:Fallback>
        </mc:AlternateContent>
      </w:r>
    </w:p>
    <w:sectPr w:rsidR="00AE47B4" w:rsidRPr="00AE47B4" w:rsidSect="001622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2CA0" w14:textId="77777777" w:rsidR="00AF4217" w:rsidRDefault="00AF4217" w:rsidP="00F316AD">
      <w:r>
        <w:rPr>
          <w:lang w:val="en"/>
        </w:rPr>
        <w:separator/>
      </w:r>
    </w:p>
  </w:endnote>
  <w:endnote w:type="continuationSeparator" w:id="0">
    <w:p w14:paraId="2035DBB1" w14:textId="77777777" w:rsidR="00AF4217" w:rsidRDefault="00AF4217" w:rsidP="00F316AD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9FE14" w14:textId="77777777" w:rsidR="00AF4217" w:rsidRDefault="00AF4217" w:rsidP="00F316AD">
      <w:r>
        <w:rPr>
          <w:lang w:val="en"/>
        </w:rPr>
        <w:separator/>
      </w:r>
    </w:p>
  </w:footnote>
  <w:footnote w:type="continuationSeparator" w:id="0">
    <w:p w14:paraId="57C84AE6" w14:textId="77777777" w:rsidR="00AF4217" w:rsidRDefault="00AF4217" w:rsidP="00F316AD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3CB5A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05BA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DC0FF4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D264B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DAC83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42C74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5E29DA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C7B7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90E15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2433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87314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ECC38A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324D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5300725">
    <w:abstractNumId w:val="12"/>
  </w:num>
  <w:num w:numId="2" w16cid:durableId="163399051">
    <w:abstractNumId w:val="11"/>
  </w:num>
  <w:num w:numId="3" w16cid:durableId="94907453">
    <w:abstractNumId w:val="10"/>
  </w:num>
  <w:num w:numId="4" w16cid:durableId="1746344647">
    <w:abstractNumId w:val="9"/>
  </w:num>
  <w:num w:numId="5" w16cid:durableId="1461991217">
    <w:abstractNumId w:val="7"/>
  </w:num>
  <w:num w:numId="6" w16cid:durableId="228007507">
    <w:abstractNumId w:val="6"/>
  </w:num>
  <w:num w:numId="7" w16cid:durableId="680618532">
    <w:abstractNumId w:val="5"/>
  </w:num>
  <w:num w:numId="8" w16cid:durableId="11928346">
    <w:abstractNumId w:val="4"/>
  </w:num>
  <w:num w:numId="9" w16cid:durableId="825704593">
    <w:abstractNumId w:val="8"/>
  </w:num>
  <w:num w:numId="10" w16cid:durableId="1351418397">
    <w:abstractNumId w:val="3"/>
  </w:num>
  <w:num w:numId="11" w16cid:durableId="61031625">
    <w:abstractNumId w:val="2"/>
  </w:num>
  <w:num w:numId="12" w16cid:durableId="1435902444">
    <w:abstractNumId w:val="1"/>
  </w:num>
  <w:num w:numId="13" w16cid:durableId="15723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A7"/>
    <w:rsid w:val="000E1D44"/>
    <w:rsid w:val="000E3867"/>
    <w:rsid w:val="0015560B"/>
    <w:rsid w:val="0016224E"/>
    <w:rsid w:val="001D1F14"/>
    <w:rsid w:val="001F623A"/>
    <w:rsid w:val="0020696E"/>
    <w:rsid w:val="002226A6"/>
    <w:rsid w:val="002356A2"/>
    <w:rsid w:val="00290861"/>
    <w:rsid w:val="002B07D5"/>
    <w:rsid w:val="002B5C4A"/>
    <w:rsid w:val="002D12DA"/>
    <w:rsid w:val="003019B2"/>
    <w:rsid w:val="003250EE"/>
    <w:rsid w:val="0034688D"/>
    <w:rsid w:val="003468B5"/>
    <w:rsid w:val="00380004"/>
    <w:rsid w:val="003A261F"/>
    <w:rsid w:val="003E7CF5"/>
    <w:rsid w:val="0040233B"/>
    <w:rsid w:val="0043327A"/>
    <w:rsid w:val="00511A6E"/>
    <w:rsid w:val="00525486"/>
    <w:rsid w:val="00526437"/>
    <w:rsid w:val="00564819"/>
    <w:rsid w:val="0057534A"/>
    <w:rsid w:val="005D7642"/>
    <w:rsid w:val="00605A5B"/>
    <w:rsid w:val="006521B6"/>
    <w:rsid w:val="006A7728"/>
    <w:rsid w:val="006B280B"/>
    <w:rsid w:val="006C60E6"/>
    <w:rsid w:val="006E70D3"/>
    <w:rsid w:val="0073307A"/>
    <w:rsid w:val="00750F4A"/>
    <w:rsid w:val="007B0F94"/>
    <w:rsid w:val="007C31D7"/>
    <w:rsid w:val="0080699A"/>
    <w:rsid w:val="00860E77"/>
    <w:rsid w:val="00865C2D"/>
    <w:rsid w:val="00A408D9"/>
    <w:rsid w:val="00A53012"/>
    <w:rsid w:val="00A77921"/>
    <w:rsid w:val="00AE47B4"/>
    <w:rsid w:val="00AF4217"/>
    <w:rsid w:val="00B575FB"/>
    <w:rsid w:val="00B93458"/>
    <w:rsid w:val="00C1095A"/>
    <w:rsid w:val="00C10FDE"/>
    <w:rsid w:val="00C30966"/>
    <w:rsid w:val="00C55D85"/>
    <w:rsid w:val="00C72619"/>
    <w:rsid w:val="00CA06CB"/>
    <w:rsid w:val="00CA2273"/>
    <w:rsid w:val="00CD50FD"/>
    <w:rsid w:val="00CD52FA"/>
    <w:rsid w:val="00CF33CF"/>
    <w:rsid w:val="00D47124"/>
    <w:rsid w:val="00DD5D7B"/>
    <w:rsid w:val="00DE772F"/>
    <w:rsid w:val="00EE6EEC"/>
    <w:rsid w:val="00F1355C"/>
    <w:rsid w:val="00F316AD"/>
    <w:rsid w:val="00F4501B"/>
    <w:rsid w:val="00F70CFB"/>
    <w:rsid w:val="00FA7FA7"/>
    <w:rsid w:val="00FD22FD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08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2B07D5"/>
    <w:rPr>
      <w:rFonts w:ascii="Arial" w:hAnsi="Arial" w:cs="Arial"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2"/>
    <w:qFormat/>
    <w:rsid w:val="002B07D5"/>
    <w:pPr>
      <w:spacing w:before="120" w:after="120"/>
      <w:jc w:val="right"/>
      <w:outlineLvl w:val="0"/>
    </w:pPr>
    <w:rPr>
      <w:rFonts w:ascii="Georgia" w:hAnsi="Georgia" w:cs="Times New Roman (Body CS)"/>
      <w:b/>
      <w:color w:val="002060" w:themeColor="accent5"/>
      <w:sz w:val="28"/>
    </w:rPr>
  </w:style>
  <w:style w:type="paragraph" w:styleId="Balk2">
    <w:name w:val="heading 2"/>
    <w:basedOn w:val="Normal"/>
    <w:next w:val="Normal"/>
    <w:link w:val="Balk2Char"/>
    <w:uiPriority w:val="3"/>
    <w:qFormat/>
    <w:rsid w:val="002B07D5"/>
    <w:pPr>
      <w:spacing w:before="120" w:after="120"/>
      <w:outlineLvl w:val="1"/>
    </w:pPr>
    <w:rPr>
      <w:rFonts w:ascii="Georgia" w:hAnsi="Georgia"/>
      <w:b/>
      <w:color w:val="002060" w:themeColor="accent5"/>
      <w:sz w:val="28"/>
    </w:rPr>
  </w:style>
  <w:style w:type="paragraph" w:styleId="Balk3">
    <w:name w:val="heading 3"/>
    <w:basedOn w:val="Normal"/>
    <w:next w:val="Normal"/>
    <w:link w:val="Balk3Char"/>
    <w:uiPriority w:val="9"/>
    <w:semiHidden/>
    <w:qFormat/>
    <w:rsid w:val="002B07D5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qFormat/>
    <w:rsid w:val="002B07D5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qFormat/>
    <w:rsid w:val="002B07D5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qFormat/>
    <w:rsid w:val="002B07D5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qFormat/>
    <w:rsid w:val="002B07D5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qFormat/>
    <w:rsid w:val="002B07D5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qFormat/>
    <w:rsid w:val="002B07D5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2B07D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AltBilgi">
    <w:name w:val="footer"/>
    <w:basedOn w:val="Normal"/>
    <w:link w:val="AltBilgiChar"/>
    <w:uiPriority w:val="99"/>
    <w:semiHidden/>
    <w:rsid w:val="002B07D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07D5"/>
    <w:rPr>
      <w:rFonts w:ascii="Arial" w:hAnsi="Arial" w:cs="Arial"/>
      <w:color w:val="000000" w:themeColor="text1"/>
    </w:rPr>
  </w:style>
  <w:style w:type="table" w:styleId="TabloKlavuzu">
    <w:name w:val="Table Grid"/>
    <w:basedOn w:val="NormalTablo"/>
    <w:uiPriority w:val="39"/>
    <w:rsid w:val="002B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qFormat/>
    <w:rsid w:val="002B07D5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KonuBalChar">
    <w:name w:val="Konu Başlığı Char"/>
    <w:basedOn w:val="VarsaylanParagrafYazTipi"/>
    <w:link w:val="KonuBal"/>
    <w:rsid w:val="002B07D5"/>
    <w:rPr>
      <w:rFonts w:ascii="Georgia" w:hAnsi="Georgia" w:cs="Times New Roman (Body CS)"/>
      <w:color w:val="000000" w:themeColor="text1"/>
      <w:sz w:val="90"/>
    </w:rPr>
  </w:style>
  <w:style w:type="paragraph" w:styleId="Altyaz">
    <w:name w:val="Subtitle"/>
    <w:basedOn w:val="Normal"/>
    <w:next w:val="Normal"/>
    <w:link w:val="AltyazChar"/>
    <w:uiPriority w:val="1"/>
    <w:qFormat/>
    <w:rsid w:val="002B07D5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AltyazChar">
    <w:name w:val="Altyazı Char"/>
    <w:basedOn w:val="VarsaylanParagrafYazTipi"/>
    <w:link w:val="Altyaz"/>
    <w:uiPriority w:val="1"/>
    <w:rsid w:val="002B07D5"/>
    <w:rPr>
      <w:rFonts w:ascii="Georgia" w:hAnsi="Georgia" w:cs="Times New Roman (Body CS)"/>
      <w:b/>
      <w:color w:val="000000" w:themeColor="text1"/>
      <w:sz w:val="44"/>
    </w:rPr>
  </w:style>
  <w:style w:type="character" w:customStyle="1" w:styleId="Balk1Char">
    <w:name w:val="Başlık 1 Char"/>
    <w:basedOn w:val="VarsaylanParagrafYazTipi"/>
    <w:link w:val="Balk1"/>
    <w:uiPriority w:val="2"/>
    <w:rsid w:val="002B07D5"/>
    <w:rPr>
      <w:rFonts w:ascii="Georgia" w:hAnsi="Georgia" w:cs="Times New Roman (Body CS)"/>
      <w:b/>
      <w:color w:val="002060" w:themeColor="accent5"/>
      <w:sz w:val="28"/>
    </w:rPr>
  </w:style>
  <w:style w:type="paragraph" w:customStyle="1" w:styleId="SolMetin">
    <w:name w:val="SolMetin"/>
    <w:basedOn w:val="Normal"/>
    <w:next w:val="Normal"/>
    <w:uiPriority w:val="4"/>
    <w:qFormat/>
    <w:rsid w:val="002B07D5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Balk2Char">
    <w:name w:val="Başlık 2 Char"/>
    <w:basedOn w:val="VarsaylanParagrafYazTipi"/>
    <w:link w:val="Balk2"/>
    <w:uiPriority w:val="3"/>
    <w:rsid w:val="002B07D5"/>
    <w:rPr>
      <w:rFonts w:ascii="Georgia" w:hAnsi="Georgia" w:cs="Arial"/>
      <w:b/>
      <w:color w:val="002060" w:themeColor="accent5"/>
      <w:sz w:val="28"/>
    </w:rPr>
  </w:style>
  <w:style w:type="paragraph" w:customStyle="1" w:styleId="KkMetin">
    <w:name w:val="KüçükMetin"/>
    <w:basedOn w:val="Normal"/>
    <w:next w:val="Normal"/>
    <w:uiPriority w:val="6"/>
    <w:qFormat/>
    <w:rsid w:val="002B07D5"/>
    <w:rPr>
      <w:i/>
      <w:color w:val="404040" w:themeColor="text1" w:themeTint="BF"/>
      <w:sz w:val="20"/>
    </w:rPr>
  </w:style>
  <w:style w:type="paragraph" w:customStyle="1" w:styleId="SaMetin">
    <w:name w:val="SağMetin"/>
    <w:basedOn w:val="Normal"/>
    <w:next w:val="Normal"/>
    <w:uiPriority w:val="5"/>
    <w:qFormat/>
    <w:rsid w:val="002B07D5"/>
    <w:pPr>
      <w:spacing w:line="288" w:lineRule="auto"/>
    </w:pPr>
    <w:rPr>
      <w:color w:val="404040" w:themeColor="text1" w:themeTint="BF"/>
      <w:sz w:val="22"/>
    </w:rPr>
  </w:style>
  <w:style w:type="character" w:styleId="YerTutucuMetni">
    <w:name w:val="Placeholder Text"/>
    <w:basedOn w:val="VarsaylanParagrafYazTipi"/>
    <w:uiPriority w:val="99"/>
    <w:semiHidden/>
    <w:rsid w:val="002B07D5"/>
    <w:rPr>
      <w:rFonts w:ascii="Arial" w:hAnsi="Arial" w:cs="Arial"/>
      <w:color w:val="808080"/>
    </w:rPr>
  </w:style>
  <w:style w:type="character" w:styleId="Vurgu">
    <w:name w:val="Emphasis"/>
    <w:uiPriority w:val="20"/>
    <w:qFormat/>
    <w:rsid w:val="002B07D5"/>
    <w:rPr>
      <w:rFonts w:ascii="Arial" w:hAnsi="Arial" w:cs="Arial"/>
      <w:color w:val="002060" w:themeColor="accent5"/>
    </w:rPr>
  </w:style>
  <w:style w:type="numbering" w:styleId="111111">
    <w:name w:val="Outline List 2"/>
    <w:basedOn w:val="ListeYok"/>
    <w:uiPriority w:val="99"/>
    <w:semiHidden/>
    <w:unhideWhenUsed/>
    <w:rsid w:val="002B07D5"/>
    <w:pPr>
      <w:numPr>
        <w:numId w:val="1"/>
      </w:numPr>
    </w:pPr>
  </w:style>
  <w:style w:type="numbering" w:styleId="1ai">
    <w:name w:val="Outline List 1"/>
    <w:basedOn w:val="ListeYok"/>
    <w:uiPriority w:val="99"/>
    <w:semiHidden/>
    <w:unhideWhenUsed/>
    <w:rsid w:val="002B07D5"/>
    <w:pPr>
      <w:numPr>
        <w:numId w:val="2"/>
      </w:numPr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2B07D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7D5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7D5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7D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7D5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7D5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7D5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MakaleBlm">
    <w:name w:val="Outline List 3"/>
    <w:basedOn w:val="ListeYok"/>
    <w:uiPriority w:val="99"/>
    <w:semiHidden/>
    <w:unhideWhenUsed/>
    <w:rsid w:val="002B07D5"/>
    <w:pPr>
      <w:numPr>
        <w:numId w:val="3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07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7D5"/>
    <w:rPr>
      <w:rFonts w:ascii="Segoe UI" w:hAnsi="Segoe UI" w:cs="Segoe UI"/>
      <w:color w:val="000000" w:themeColor="text1"/>
      <w:sz w:val="18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2B07D5"/>
  </w:style>
  <w:style w:type="paragraph" w:styleId="bekMetni">
    <w:name w:val="Block Text"/>
    <w:basedOn w:val="Normal"/>
    <w:uiPriority w:val="99"/>
    <w:semiHidden/>
    <w:unhideWhenUsed/>
    <w:rsid w:val="002B07D5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B07D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B07D5"/>
    <w:rPr>
      <w:rFonts w:ascii="Arial" w:hAnsi="Arial" w:cs="Arial"/>
      <w:color w:val="000000" w:themeColor="tex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B07D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B07D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B07D5"/>
    <w:rPr>
      <w:rFonts w:ascii="Arial" w:hAnsi="Arial" w:cs="Arial"/>
      <w:color w:val="000000" w:themeColor="text1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2B07D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B07D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2B07D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B07D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B07D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B07D5"/>
    <w:rPr>
      <w:rFonts w:ascii="Arial" w:hAnsi="Arial" w:cs="Arial"/>
      <w:color w:val="000000" w:themeColor="text1"/>
      <w:sz w:val="16"/>
      <w:szCs w:val="16"/>
    </w:rPr>
  </w:style>
  <w:style w:type="character" w:styleId="KitapBal">
    <w:name w:val="Book Title"/>
    <w:basedOn w:val="VarsaylanParagrafYazTipi"/>
    <w:uiPriority w:val="33"/>
    <w:semiHidden/>
    <w:qFormat/>
    <w:rsid w:val="002B07D5"/>
    <w:rPr>
      <w:rFonts w:ascii="Arial" w:hAnsi="Arial" w:cs="Arial"/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B07D5"/>
    <w:pPr>
      <w:spacing w:after="200"/>
    </w:pPr>
    <w:rPr>
      <w:i/>
      <w:iCs/>
      <w:color w:val="775F55" w:themeColor="text2"/>
      <w:sz w:val="18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2B07D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2B07D5"/>
    <w:rPr>
      <w:rFonts w:ascii="Arial" w:hAnsi="Arial" w:cs="Arial"/>
      <w:color w:val="000000" w:themeColor="text1"/>
    </w:rPr>
  </w:style>
  <w:style w:type="table" w:styleId="RenkliKlavuz">
    <w:name w:val="Colorful Grid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accent3" w:themeFillTint="33"/>
    </w:tcPr>
    <w:tblStylePr w:type="firstRow">
      <w:rPr>
        <w:b/>
        <w:bCs/>
      </w:rPr>
      <w:tblPr/>
      <w:tcPr>
        <w:shd w:val="clear" w:color="auto" w:fill="5990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9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accent3" w:themeFillShade="BF"/>
      </w:tcPr>
    </w:tblStylePr>
    <w:tblStylePr w:type="band1Vert">
      <w:tblPr/>
      <w:tcPr>
        <w:shd w:val="clear" w:color="auto" w:fill="3075FF" w:themeFill="accent3" w:themeFillTint="7F"/>
      </w:tcPr>
    </w:tblStylePr>
    <w:tblStylePr w:type="band1Horz">
      <w:tblPr/>
      <w:tcPr>
        <w:shd w:val="clear" w:color="auto" w:fill="3075FF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accent5" w:themeFillTint="33"/>
    </w:tcPr>
    <w:tblStylePr w:type="firstRow">
      <w:rPr>
        <w:b/>
        <w:bCs/>
      </w:rPr>
      <w:tblPr/>
      <w:tcPr>
        <w:shd w:val="clear" w:color="auto" w:fill="5990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90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accent5" w:themeFillShade="BF"/>
      </w:tcPr>
    </w:tblStylePr>
    <w:tblStylePr w:type="band1Vert">
      <w:tblPr/>
      <w:tcPr>
        <w:shd w:val="clear" w:color="auto" w:fill="3075FF" w:themeFill="accent5" w:themeFillTint="7F"/>
      </w:tcPr>
    </w:tblStylePr>
    <w:tblStylePr w:type="band1Horz">
      <w:tblPr/>
      <w:tcPr>
        <w:shd w:val="clear" w:color="auto" w:fill="3075FF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D6E3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3" w:themeFillShade="CC"/>
      </w:tcPr>
    </w:tblStylePr>
    <w:tblStylePr w:type="lastRow">
      <w:rPr>
        <w:b/>
        <w:bCs/>
        <w:color w:val="0019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D6E3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5" w:themeFillShade="CC"/>
      </w:tcPr>
    </w:tblStylePr>
    <w:tblStylePr w:type="lastRow">
      <w:rPr>
        <w:b/>
        <w:bCs/>
        <w:color w:val="0019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002060" w:themeColor="accent3"/>
        <w:bottom w:val="single" w:sz="4" w:space="0" w:color="002060" w:themeColor="accent3"/>
        <w:right w:val="single" w:sz="4" w:space="0" w:color="0020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accent3" w:themeShade="99"/>
          <w:insideV w:val="nil"/>
        </w:tcBorders>
        <w:shd w:val="clear" w:color="auto" w:fill="0013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9" w:themeFill="accent3" w:themeFillShade="99"/>
      </w:tcPr>
    </w:tblStylePr>
    <w:tblStylePr w:type="band1Vert">
      <w:tblPr/>
      <w:tcPr>
        <w:shd w:val="clear" w:color="auto" w:fill="5990FF" w:themeFill="accent3" w:themeFillTint="66"/>
      </w:tcPr>
    </w:tblStylePr>
    <w:tblStylePr w:type="band1Horz">
      <w:tblPr/>
      <w:tcPr>
        <w:shd w:val="clear" w:color="auto" w:fill="3075FF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002060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002060" w:themeColor="accent5"/>
        <w:bottom w:val="single" w:sz="4" w:space="0" w:color="002060" w:themeColor="accent5"/>
        <w:right w:val="single" w:sz="4" w:space="0" w:color="0020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accent5" w:themeShade="99"/>
          <w:insideV w:val="nil"/>
        </w:tcBorders>
        <w:shd w:val="clear" w:color="auto" w:fill="0013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9" w:themeFill="accent5" w:themeFillShade="99"/>
      </w:tcPr>
    </w:tblStylePr>
    <w:tblStylePr w:type="band1Vert">
      <w:tblPr/>
      <w:tcPr>
        <w:shd w:val="clear" w:color="auto" w:fill="5990FF" w:themeFill="accent5" w:themeFillTint="66"/>
      </w:tcPr>
    </w:tblStylePr>
    <w:tblStylePr w:type="band1Horz">
      <w:tblPr/>
      <w:tcPr>
        <w:shd w:val="clear" w:color="auto" w:fill="3075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002060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2B07D5"/>
    <w:rPr>
      <w:rFonts w:ascii="Arial" w:hAnsi="Arial" w:cs="Arial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07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07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07D5"/>
    <w:rPr>
      <w:rFonts w:ascii="Arial" w:hAnsi="Arial" w:cs="Arial"/>
      <w:b/>
      <w:bCs/>
      <w:color w:val="000000" w:themeColor="text1"/>
      <w:sz w:val="20"/>
      <w:szCs w:val="20"/>
    </w:rPr>
  </w:style>
  <w:style w:type="table" w:styleId="KoyuListe">
    <w:name w:val="Dark List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2B07D5"/>
  </w:style>
  <w:style w:type="character" w:customStyle="1" w:styleId="TarihChar">
    <w:name w:val="Tarih Char"/>
    <w:basedOn w:val="VarsaylanParagrafYazTipi"/>
    <w:link w:val="Tarih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B07D5"/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B07D5"/>
    <w:rPr>
      <w:rFonts w:ascii="Segoe UI" w:hAnsi="Segoe UI" w:cs="Segoe UI"/>
      <w:color w:val="000000" w:themeColor="text1"/>
      <w:sz w:val="16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2B07D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SonNotBavurusu">
    <w:name w:val="endnote reference"/>
    <w:basedOn w:val="VarsaylanParagrafYazTipi"/>
    <w:uiPriority w:val="99"/>
    <w:semiHidden/>
    <w:unhideWhenUsed/>
    <w:rsid w:val="002B07D5"/>
    <w:rPr>
      <w:rFonts w:ascii="Arial" w:hAnsi="Arial" w:cs="Arial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B07D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2B07D5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ZarfDn">
    <w:name w:val="envelope return"/>
    <w:basedOn w:val="Normal"/>
    <w:uiPriority w:val="99"/>
    <w:semiHidden/>
    <w:unhideWhenUsed/>
    <w:rsid w:val="002B07D5"/>
    <w:rPr>
      <w:rFonts w:ascii="Georgia" w:eastAsiaTheme="majorEastAsia" w:hAnsi="Georgia" w:cstheme="majorBidi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2B07D5"/>
    <w:rPr>
      <w:rFonts w:ascii="Arial" w:hAnsi="Arial" w:cs="Arial"/>
      <w:color w:val="704404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2B07D5"/>
    <w:rPr>
      <w:rFonts w:ascii="Arial" w:hAnsi="Arial" w:cs="Arial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B07D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table" w:styleId="KlavuzTablo1Ak">
    <w:name w:val="Grid Table 1 Light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5990FF" w:themeColor="accent3" w:themeTint="66"/>
        <w:left w:val="single" w:sz="4" w:space="0" w:color="5990FF" w:themeColor="accent3" w:themeTint="66"/>
        <w:bottom w:val="single" w:sz="4" w:space="0" w:color="5990FF" w:themeColor="accent3" w:themeTint="66"/>
        <w:right w:val="single" w:sz="4" w:space="0" w:color="5990FF" w:themeColor="accent3" w:themeTint="66"/>
        <w:insideH w:val="single" w:sz="4" w:space="0" w:color="5990FF" w:themeColor="accent3" w:themeTint="66"/>
        <w:insideV w:val="single" w:sz="4" w:space="0" w:color="599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5990FF" w:themeColor="accent5" w:themeTint="66"/>
        <w:left w:val="single" w:sz="4" w:space="0" w:color="5990FF" w:themeColor="accent5" w:themeTint="66"/>
        <w:bottom w:val="single" w:sz="4" w:space="0" w:color="5990FF" w:themeColor="accent5" w:themeTint="66"/>
        <w:right w:val="single" w:sz="4" w:space="0" w:color="5990FF" w:themeColor="accent5" w:themeTint="66"/>
        <w:insideH w:val="single" w:sz="4" w:space="0" w:color="5990FF" w:themeColor="accent5" w:themeTint="66"/>
        <w:insideV w:val="single" w:sz="4" w:space="0" w:color="5990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0659FF" w:themeColor="accent3" w:themeTint="99"/>
        <w:bottom w:val="single" w:sz="2" w:space="0" w:color="0659FF" w:themeColor="accent3" w:themeTint="99"/>
        <w:insideH w:val="single" w:sz="2" w:space="0" w:color="0659FF" w:themeColor="accent3" w:themeTint="99"/>
        <w:insideV w:val="single" w:sz="2" w:space="0" w:color="065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0659FF" w:themeColor="accent5" w:themeTint="99"/>
        <w:bottom w:val="single" w:sz="2" w:space="0" w:color="0659FF" w:themeColor="accent5" w:themeTint="99"/>
        <w:insideH w:val="single" w:sz="2" w:space="0" w:color="0659FF" w:themeColor="accent5" w:themeTint="99"/>
        <w:insideV w:val="single" w:sz="2" w:space="0" w:color="065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3">
    <w:name w:val="Grid Table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  <w:tblStylePr w:type="neCell">
      <w:tblPr/>
      <w:tcPr>
        <w:tcBorders>
          <w:bottom w:val="single" w:sz="4" w:space="0" w:color="0659FF" w:themeColor="accent3" w:themeTint="99"/>
        </w:tcBorders>
      </w:tcPr>
    </w:tblStylePr>
    <w:tblStylePr w:type="nwCell">
      <w:tblPr/>
      <w:tcPr>
        <w:tcBorders>
          <w:bottom w:val="single" w:sz="4" w:space="0" w:color="0659FF" w:themeColor="accent3" w:themeTint="99"/>
        </w:tcBorders>
      </w:tcPr>
    </w:tblStylePr>
    <w:tblStylePr w:type="seCell">
      <w:tblPr/>
      <w:tcPr>
        <w:tcBorders>
          <w:top w:val="single" w:sz="4" w:space="0" w:color="0659FF" w:themeColor="accent3" w:themeTint="99"/>
        </w:tcBorders>
      </w:tcPr>
    </w:tblStylePr>
    <w:tblStylePr w:type="swCell">
      <w:tblPr/>
      <w:tcPr>
        <w:tcBorders>
          <w:top w:val="single" w:sz="4" w:space="0" w:color="0659FF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  <w:tblStylePr w:type="neCell">
      <w:tblPr/>
      <w:tcPr>
        <w:tcBorders>
          <w:bottom w:val="single" w:sz="4" w:space="0" w:color="0659FF" w:themeColor="accent5" w:themeTint="99"/>
        </w:tcBorders>
      </w:tcPr>
    </w:tblStylePr>
    <w:tblStylePr w:type="nwCell">
      <w:tblPr/>
      <w:tcPr>
        <w:tcBorders>
          <w:bottom w:val="single" w:sz="4" w:space="0" w:color="0659FF" w:themeColor="accent5" w:themeTint="99"/>
        </w:tcBorders>
      </w:tcPr>
    </w:tblStylePr>
    <w:tblStylePr w:type="seCell">
      <w:tblPr/>
      <w:tcPr>
        <w:tcBorders>
          <w:top w:val="single" w:sz="4" w:space="0" w:color="0659FF" w:themeColor="accent5" w:themeTint="99"/>
        </w:tcBorders>
      </w:tcPr>
    </w:tblStylePr>
    <w:tblStylePr w:type="swCell">
      <w:tblPr/>
      <w:tcPr>
        <w:tcBorders>
          <w:top w:val="single" w:sz="4" w:space="0" w:color="0659FF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3"/>
          <w:left w:val="single" w:sz="4" w:space="0" w:color="002060" w:themeColor="accent3"/>
          <w:bottom w:val="single" w:sz="4" w:space="0" w:color="002060" w:themeColor="accent3"/>
          <w:right w:val="single" w:sz="4" w:space="0" w:color="002060" w:themeColor="accent3"/>
          <w:insideH w:val="nil"/>
          <w:insideV w:val="nil"/>
        </w:tcBorders>
        <w:shd w:val="clear" w:color="auto" w:fill="002060" w:themeFill="accent3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5"/>
          <w:left w:val="single" w:sz="4" w:space="0" w:color="002060" w:themeColor="accent5"/>
          <w:bottom w:val="single" w:sz="4" w:space="0" w:color="002060" w:themeColor="accent5"/>
          <w:right w:val="single" w:sz="4" w:space="0" w:color="002060" w:themeColor="accent5"/>
          <w:insideH w:val="nil"/>
          <w:insideV w:val="nil"/>
        </w:tcBorders>
        <w:shd w:val="clear" w:color="auto" w:fill="002060" w:themeFill="accent5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3"/>
      </w:tcPr>
    </w:tblStylePr>
    <w:tblStylePr w:type="band1Vert">
      <w:tblPr/>
      <w:tcPr>
        <w:shd w:val="clear" w:color="auto" w:fill="5990FF" w:themeFill="accent3" w:themeFillTint="66"/>
      </w:tcPr>
    </w:tblStylePr>
    <w:tblStylePr w:type="band1Horz">
      <w:tblPr/>
      <w:tcPr>
        <w:shd w:val="clear" w:color="auto" w:fill="5990FF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band1Vert">
      <w:tblPr/>
      <w:tcPr>
        <w:shd w:val="clear" w:color="auto" w:fill="5990FF" w:themeFill="accent5" w:themeFillTint="66"/>
      </w:tcPr>
    </w:tblStylePr>
    <w:tblStylePr w:type="band1Horz">
      <w:tblPr/>
      <w:tcPr>
        <w:shd w:val="clear" w:color="auto" w:fill="5990FF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  <w:tblStylePr w:type="neCell">
      <w:tblPr/>
      <w:tcPr>
        <w:tcBorders>
          <w:bottom w:val="single" w:sz="4" w:space="0" w:color="0659FF" w:themeColor="accent3" w:themeTint="99"/>
        </w:tcBorders>
      </w:tcPr>
    </w:tblStylePr>
    <w:tblStylePr w:type="nwCell">
      <w:tblPr/>
      <w:tcPr>
        <w:tcBorders>
          <w:bottom w:val="single" w:sz="4" w:space="0" w:color="0659FF" w:themeColor="accent3" w:themeTint="99"/>
        </w:tcBorders>
      </w:tcPr>
    </w:tblStylePr>
    <w:tblStylePr w:type="seCell">
      <w:tblPr/>
      <w:tcPr>
        <w:tcBorders>
          <w:top w:val="single" w:sz="4" w:space="0" w:color="0659FF" w:themeColor="accent3" w:themeTint="99"/>
        </w:tcBorders>
      </w:tcPr>
    </w:tblStylePr>
    <w:tblStylePr w:type="swCell">
      <w:tblPr/>
      <w:tcPr>
        <w:tcBorders>
          <w:top w:val="single" w:sz="4" w:space="0" w:color="0659FF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  <w:tblStylePr w:type="neCell">
      <w:tblPr/>
      <w:tcPr>
        <w:tcBorders>
          <w:bottom w:val="single" w:sz="4" w:space="0" w:color="0659FF" w:themeColor="accent5" w:themeTint="99"/>
        </w:tcBorders>
      </w:tcPr>
    </w:tblStylePr>
    <w:tblStylePr w:type="nwCell">
      <w:tblPr/>
      <w:tcPr>
        <w:tcBorders>
          <w:bottom w:val="single" w:sz="4" w:space="0" w:color="0659FF" w:themeColor="accent5" w:themeTint="99"/>
        </w:tcBorders>
      </w:tcPr>
    </w:tblStylePr>
    <w:tblStylePr w:type="seCell">
      <w:tblPr/>
      <w:tcPr>
        <w:tcBorders>
          <w:top w:val="single" w:sz="4" w:space="0" w:color="0659FF" w:themeColor="accent5" w:themeTint="99"/>
        </w:tcBorders>
      </w:tcPr>
    </w:tblStylePr>
    <w:tblStylePr w:type="swCell">
      <w:tblPr/>
      <w:tcPr>
        <w:tcBorders>
          <w:top w:val="single" w:sz="4" w:space="0" w:color="0659FF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Etiket">
    <w:name w:val="Hashtag"/>
    <w:basedOn w:val="VarsaylanParagrafYazTipi"/>
    <w:uiPriority w:val="99"/>
    <w:semiHidden/>
    <w:unhideWhenUsed/>
    <w:rsid w:val="002B07D5"/>
    <w:rPr>
      <w:rFonts w:ascii="Arial" w:hAnsi="Arial" w:cs="Arial"/>
      <w:color w:val="2B579A"/>
      <w:shd w:val="clear" w:color="auto" w:fill="E1DFDD"/>
    </w:rPr>
  </w:style>
  <w:style w:type="character" w:styleId="HTMLKsaltmas">
    <w:name w:val="HTML Acronym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2B07D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2B07D5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2B07D5"/>
    <w:rPr>
      <w:rFonts w:ascii="Consolas" w:hAnsi="Consolas" w:cs="Arial"/>
      <w:sz w:val="20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B07D5"/>
    <w:rPr>
      <w:rFonts w:ascii="Consolas" w:hAnsi="Consolas" w:cs="Consolas"/>
      <w:color w:val="000000" w:themeColor="text1"/>
      <w:sz w:val="20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2B07D5"/>
    <w:rPr>
      <w:rFonts w:ascii="Consolas" w:hAnsi="Consolas" w:cs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B07D5"/>
    <w:rPr>
      <w:rFonts w:ascii="Arial" w:hAnsi="Arial" w:cs="Arial"/>
      <w:color w:val="F7B615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2B07D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2B07D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2B07D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2B07D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2B07D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2B07D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2B07D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2B07D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2B07D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2B07D5"/>
    <w:rPr>
      <w:rFonts w:ascii="Georgia" w:eastAsiaTheme="majorEastAsia" w:hAnsi="Georgia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qFormat/>
    <w:rsid w:val="002B07D5"/>
    <w:rPr>
      <w:rFonts w:ascii="Arial" w:hAnsi="Arial" w:cs="Arial"/>
      <w:i/>
      <w:iCs/>
      <w:color w:val="303848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2B07D5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2B07D5"/>
    <w:rPr>
      <w:rFonts w:ascii="Arial" w:hAnsi="Arial" w:cs="Arial"/>
      <w:i/>
      <w:iCs/>
      <w:color w:val="303848" w:themeColor="accent1"/>
    </w:rPr>
  </w:style>
  <w:style w:type="character" w:styleId="GlBavuru">
    <w:name w:val="Intense Reference"/>
    <w:basedOn w:val="VarsaylanParagrafYazTipi"/>
    <w:uiPriority w:val="32"/>
    <w:semiHidden/>
    <w:qFormat/>
    <w:rsid w:val="002B07D5"/>
    <w:rPr>
      <w:rFonts w:ascii="Arial" w:hAnsi="Arial" w:cs="Arial"/>
      <w:b/>
      <w:bCs/>
      <w:smallCaps/>
      <w:color w:val="303848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  <w:insideH w:val="single" w:sz="8" w:space="0" w:color="002060" w:themeColor="accent5"/>
        <w:insideV w:val="single" w:sz="8" w:space="0" w:color="0020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18" w:space="0" w:color="002060" w:themeColor="accent5"/>
          <w:right w:val="single" w:sz="8" w:space="0" w:color="002060" w:themeColor="accent5"/>
          <w:insideH w:val="nil"/>
          <w:insideV w:val="single" w:sz="8" w:space="0" w:color="0020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  <w:insideH w:val="nil"/>
          <w:insideV w:val="single" w:sz="8" w:space="0" w:color="0020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  <w:tblStylePr w:type="band1Vert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  <w:shd w:val="clear" w:color="auto" w:fill="98BAFF" w:themeFill="accent5" w:themeFillTint="3F"/>
      </w:tcPr>
    </w:tblStylePr>
    <w:tblStylePr w:type="band1Horz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  <w:insideV w:val="single" w:sz="8" w:space="0" w:color="002060" w:themeColor="accent5"/>
        </w:tcBorders>
        <w:shd w:val="clear" w:color="auto" w:fill="98BAFF" w:themeFill="accent5" w:themeFillTint="3F"/>
      </w:tcPr>
    </w:tblStylePr>
    <w:tblStylePr w:type="band2Horz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  <w:insideV w:val="single" w:sz="8" w:space="0" w:color="002060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  <w:tblStylePr w:type="band1Horz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2B07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8" w:space="0" w:color="002060" w:themeColor="accent5"/>
        <w:bottom w:val="single" w:sz="8" w:space="0" w:color="0020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5"/>
          <w:left w:val="nil"/>
          <w:bottom w:val="single" w:sz="8" w:space="0" w:color="0020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5"/>
          <w:left w:val="nil"/>
          <w:bottom w:val="single" w:sz="8" w:space="0" w:color="0020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paragraph" w:styleId="Liste">
    <w:name w:val="List"/>
    <w:basedOn w:val="Normal"/>
    <w:uiPriority w:val="99"/>
    <w:semiHidden/>
    <w:unhideWhenUsed/>
    <w:rsid w:val="002B07D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B07D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B07D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B07D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B07D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2B07D5"/>
    <w:pPr>
      <w:numPr>
        <w:numId w:val="4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2B07D5"/>
    <w:pPr>
      <w:numPr>
        <w:numId w:val="5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2B07D5"/>
    <w:pPr>
      <w:numPr>
        <w:numId w:val="6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2B07D5"/>
    <w:pPr>
      <w:numPr>
        <w:numId w:val="7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2B07D5"/>
    <w:pPr>
      <w:numPr>
        <w:numId w:val="8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2B07D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2B07D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2B07D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2B07D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2B07D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2B07D5"/>
    <w:pPr>
      <w:numPr>
        <w:numId w:val="9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2B07D5"/>
    <w:pPr>
      <w:numPr>
        <w:numId w:val="10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2B07D5"/>
    <w:pPr>
      <w:numPr>
        <w:numId w:val="11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2B07D5"/>
    <w:pPr>
      <w:numPr>
        <w:numId w:val="12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2B07D5"/>
    <w:pPr>
      <w:numPr>
        <w:numId w:val="13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2B07D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2">
    <w:name w:val="List Table 2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0659FF" w:themeColor="accent3" w:themeTint="99"/>
        <w:bottom w:val="single" w:sz="4" w:space="0" w:color="0659FF" w:themeColor="accent3" w:themeTint="99"/>
        <w:insideH w:val="single" w:sz="4" w:space="0" w:color="065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0659FF" w:themeColor="accent5" w:themeTint="99"/>
        <w:bottom w:val="single" w:sz="4" w:space="0" w:color="0659FF" w:themeColor="accent5" w:themeTint="99"/>
        <w:insideH w:val="single" w:sz="4" w:space="0" w:color="0659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3">
    <w:name w:val="List Table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02060" w:themeColor="accent3"/>
        <w:left w:val="single" w:sz="4" w:space="0" w:color="002060" w:themeColor="accent3"/>
        <w:bottom w:val="single" w:sz="4" w:space="0" w:color="002060" w:themeColor="accent3"/>
        <w:right w:val="single" w:sz="4" w:space="0" w:color="0020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3"/>
          <w:right w:val="single" w:sz="4" w:space="0" w:color="002060" w:themeColor="accent3"/>
        </w:tcBorders>
      </w:tcPr>
    </w:tblStylePr>
    <w:tblStylePr w:type="band1Horz">
      <w:tblPr/>
      <w:tcPr>
        <w:tcBorders>
          <w:top w:val="single" w:sz="4" w:space="0" w:color="002060" w:themeColor="accent3"/>
          <w:bottom w:val="single" w:sz="4" w:space="0" w:color="0020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3"/>
          <w:left w:val="nil"/>
        </w:tcBorders>
      </w:tcPr>
    </w:tblStylePr>
    <w:tblStylePr w:type="swCell">
      <w:tblPr/>
      <w:tcPr>
        <w:tcBorders>
          <w:top w:val="double" w:sz="4" w:space="0" w:color="002060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02060" w:themeColor="accent5"/>
        <w:left w:val="single" w:sz="4" w:space="0" w:color="002060" w:themeColor="accent5"/>
        <w:bottom w:val="single" w:sz="4" w:space="0" w:color="002060" w:themeColor="accent5"/>
        <w:right w:val="single" w:sz="4" w:space="0" w:color="00206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5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5"/>
          <w:right w:val="single" w:sz="4" w:space="0" w:color="002060" w:themeColor="accent5"/>
        </w:tcBorders>
      </w:tcPr>
    </w:tblStylePr>
    <w:tblStylePr w:type="band1Horz">
      <w:tblPr/>
      <w:tcPr>
        <w:tcBorders>
          <w:top w:val="single" w:sz="4" w:space="0" w:color="002060" w:themeColor="accent5"/>
          <w:bottom w:val="single" w:sz="4" w:space="0" w:color="00206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5"/>
          <w:left w:val="nil"/>
        </w:tcBorders>
      </w:tcPr>
    </w:tblStylePr>
    <w:tblStylePr w:type="swCell">
      <w:tblPr/>
      <w:tcPr>
        <w:tcBorders>
          <w:top w:val="double" w:sz="4" w:space="0" w:color="002060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3"/>
          <w:left w:val="single" w:sz="4" w:space="0" w:color="002060" w:themeColor="accent3"/>
          <w:bottom w:val="single" w:sz="4" w:space="0" w:color="002060" w:themeColor="accent3"/>
          <w:right w:val="single" w:sz="4" w:space="0" w:color="002060" w:themeColor="accent3"/>
          <w:insideH w:val="nil"/>
        </w:tcBorders>
        <w:shd w:val="clear" w:color="auto" w:fill="002060" w:themeFill="accent3"/>
      </w:tcPr>
    </w:tblStylePr>
    <w:tblStylePr w:type="lastRow">
      <w:rPr>
        <w:b/>
        <w:bCs/>
      </w:rPr>
      <w:tblPr/>
      <w:tcPr>
        <w:tcBorders>
          <w:top w:val="double" w:sz="4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5"/>
          <w:left w:val="single" w:sz="4" w:space="0" w:color="002060" w:themeColor="accent5"/>
          <w:bottom w:val="single" w:sz="4" w:space="0" w:color="002060" w:themeColor="accent5"/>
          <w:right w:val="single" w:sz="4" w:space="0" w:color="002060" w:themeColor="accent5"/>
          <w:insideH w:val="nil"/>
        </w:tcBorders>
        <w:shd w:val="clear" w:color="auto" w:fill="002060" w:themeFill="accent5"/>
      </w:tcPr>
    </w:tblStylePr>
    <w:tblStylePr w:type="lastRow">
      <w:rPr>
        <w:b/>
        <w:bCs/>
      </w:rPr>
      <w:tblPr/>
      <w:tcPr>
        <w:tcBorders>
          <w:top w:val="double" w:sz="4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accent3"/>
        <w:left w:val="single" w:sz="24" w:space="0" w:color="002060" w:themeColor="accent3"/>
        <w:bottom w:val="single" w:sz="24" w:space="0" w:color="002060" w:themeColor="accent3"/>
        <w:right w:val="single" w:sz="24" w:space="0" w:color="002060" w:themeColor="accent3"/>
      </w:tblBorders>
    </w:tblPr>
    <w:tcPr>
      <w:shd w:val="clear" w:color="auto" w:fill="00206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accent5"/>
        <w:left w:val="single" w:sz="24" w:space="0" w:color="002060" w:themeColor="accent5"/>
        <w:bottom w:val="single" w:sz="24" w:space="0" w:color="002060" w:themeColor="accent5"/>
        <w:right w:val="single" w:sz="24" w:space="0" w:color="002060" w:themeColor="accent5"/>
      </w:tblBorders>
    </w:tblPr>
    <w:tcPr>
      <w:shd w:val="clear" w:color="auto" w:fill="00206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4" w:space="0" w:color="002060" w:themeColor="accent3"/>
        <w:bottom w:val="single" w:sz="4" w:space="0" w:color="00206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4" w:space="0" w:color="002060" w:themeColor="accent5"/>
        <w:bottom w:val="single" w:sz="4" w:space="0" w:color="00206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2B07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2B07D5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2B07D5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B07D5"/>
    <w:rPr>
      <w:color w:val="001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2B07D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2B07D5"/>
    <w:rPr>
      <w:color w:val="001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2B07D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2B07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B07D5"/>
    <w:rPr>
      <w:rFonts w:ascii="Consolas" w:hAnsi="Consolas" w:cs="Consolas"/>
      <w:color w:val="000000" w:themeColor="text1"/>
      <w:sz w:val="20"/>
      <w:szCs w:val="20"/>
    </w:rPr>
  </w:style>
  <w:style w:type="table" w:styleId="OrtaKlavuz1">
    <w:name w:val="Medium Grid 1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  <w:insideV w:val="single" w:sz="8" w:space="0" w:color="0042C7" w:themeColor="accent3" w:themeTint="BF"/>
      </w:tblBorders>
    </w:tblPr>
    <w:tcPr>
      <w:shd w:val="clear" w:color="auto" w:fill="98B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accent3" w:themeFillTint="7F"/>
      </w:tcPr>
    </w:tblStylePr>
    <w:tblStylePr w:type="band1Horz">
      <w:tblPr/>
      <w:tcPr>
        <w:shd w:val="clear" w:color="auto" w:fill="3075FF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5" w:themeTint="BF"/>
        <w:left w:val="single" w:sz="8" w:space="0" w:color="0042C7" w:themeColor="accent5" w:themeTint="BF"/>
        <w:bottom w:val="single" w:sz="8" w:space="0" w:color="0042C7" w:themeColor="accent5" w:themeTint="BF"/>
        <w:right w:val="single" w:sz="8" w:space="0" w:color="0042C7" w:themeColor="accent5" w:themeTint="BF"/>
        <w:insideH w:val="single" w:sz="8" w:space="0" w:color="0042C7" w:themeColor="accent5" w:themeTint="BF"/>
        <w:insideV w:val="single" w:sz="8" w:space="0" w:color="0042C7" w:themeColor="accent5" w:themeTint="BF"/>
      </w:tblBorders>
    </w:tblPr>
    <w:tcPr>
      <w:shd w:val="clear" w:color="auto" w:fill="98BA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accent5" w:themeFillTint="7F"/>
      </w:tcPr>
    </w:tblStylePr>
    <w:tblStylePr w:type="band1Horz">
      <w:tblPr/>
      <w:tcPr>
        <w:shd w:val="clear" w:color="auto" w:fill="3075FF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cPr>
      <w:shd w:val="clear" w:color="auto" w:fill="98B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6E3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accent3" w:themeFillTint="33"/>
      </w:tcPr>
    </w:tblStylePr>
    <w:tblStylePr w:type="band1Vert">
      <w:tblPr/>
      <w:tcPr>
        <w:shd w:val="clear" w:color="auto" w:fill="3075FF" w:themeFill="accent3" w:themeFillTint="7F"/>
      </w:tcPr>
    </w:tblStylePr>
    <w:tblStylePr w:type="band1Horz">
      <w:tblPr/>
      <w:tcPr>
        <w:tcBorders>
          <w:insideH w:val="single" w:sz="6" w:space="0" w:color="002060" w:themeColor="accent3"/>
          <w:insideV w:val="single" w:sz="6" w:space="0" w:color="002060" w:themeColor="accent3"/>
        </w:tcBorders>
        <w:shd w:val="clear" w:color="auto" w:fill="307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  <w:insideH w:val="single" w:sz="8" w:space="0" w:color="002060" w:themeColor="accent5"/>
        <w:insideV w:val="single" w:sz="8" w:space="0" w:color="002060" w:themeColor="accent5"/>
      </w:tblBorders>
    </w:tblPr>
    <w:tcPr>
      <w:shd w:val="clear" w:color="auto" w:fill="98BA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6E3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accent5" w:themeFillTint="33"/>
      </w:tcPr>
    </w:tblStylePr>
    <w:tblStylePr w:type="band1Vert">
      <w:tblPr/>
      <w:tcPr>
        <w:shd w:val="clear" w:color="auto" w:fill="3075FF" w:themeFill="accent5" w:themeFillTint="7F"/>
      </w:tcPr>
    </w:tblStylePr>
    <w:tblStylePr w:type="band1Horz">
      <w:tblPr/>
      <w:tcPr>
        <w:tcBorders>
          <w:insideH w:val="single" w:sz="6" w:space="0" w:color="002060" w:themeColor="accent5"/>
          <w:insideV w:val="single" w:sz="6" w:space="0" w:color="002060" w:themeColor="accent5"/>
        </w:tcBorders>
        <w:shd w:val="clear" w:color="auto" w:fill="307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2060" w:themeColor="accent3"/>
          <w:bottom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accent3"/>
          <w:bottom w:val="single" w:sz="8" w:space="0" w:color="002060" w:themeColor="accent3"/>
        </w:tcBorders>
      </w:tc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shd w:val="clear" w:color="auto" w:fill="98BAFF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002060" w:themeColor="accent5"/>
        <w:bottom w:val="single" w:sz="8" w:space="0" w:color="0020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2060" w:themeColor="accent5"/>
          <w:bottom w:val="single" w:sz="8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accent5"/>
          <w:bottom w:val="single" w:sz="8" w:space="0" w:color="002060" w:themeColor="accent5"/>
        </w:tcBorders>
      </w:tcPr>
    </w:tblStylePr>
    <w:tblStylePr w:type="band1Vert">
      <w:tblPr/>
      <w:tcPr>
        <w:shd w:val="clear" w:color="auto" w:fill="98BAFF" w:themeFill="accent5" w:themeFillTint="3F"/>
      </w:tcPr>
    </w:tblStylePr>
    <w:tblStylePr w:type="band1Horz">
      <w:tblPr/>
      <w:tcPr>
        <w:shd w:val="clear" w:color="auto" w:fill="98BAFF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5" w:themeTint="BF"/>
        <w:left w:val="single" w:sz="8" w:space="0" w:color="0042C7" w:themeColor="accent5" w:themeTint="BF"/>
        <w:bottom w:val="single" w:sz="8" w:space="0" w:color="0042C7" w:themeColor="accent5" w:themeTint="BF"/>
        <w:right w:val="single" w:sz="8" w:space="0" w:color="0042C7" w:themeColor="accent5" w:themeTint="BF"/>
        <w:insideH w:val="single" w:sz="8" w:space="0" w:color="0042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5" w:themeTint="BF"/>
          <w:left w:val="single" w:sz="8" w:space="0" w:color="0042C7" w:themeColor="accent5" w:themeTint="BF"/>
          <w:bottom w:val="single" w:sz="8" w:space="0" w:color="0042C7" w:themeColor="accent5" w:themeTint="BF"/>
          <w:right w:val="single" w:sz="8" w:space="0" w:color="0042C7" w:themeColor="accent5" w:themeTint="BF"/>
          <w:insideH w:val="nil"/>
          <w:insideV w:val="nil"/>
        </w:tcBorders>
        <w:shd w:val="clear" w:color="auto" w:fill="0020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5" w:themeTint="BF"/>
          <w:left w:val="single" w:sz="8" w:space="0" w:color="0042C7" w:themeColor="accent5" w:themeTint="BF"/>
          <w:bottom w:val="single" w:sz="8" w:space="0" w:color="0042C7" w:themeColor="accent5" w:themeTint="BF"/>
          <w:right w:val="single" w:sz="8" w:space="0" w:color="0042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Bahset">
    <w:name w:val="Mention"/>
    <w:basedOn w:val="VarsaylanParagrafYazTipi"/>
    <w:uiPriority w:val="99"/>
    <w:semiHidden/>
    <w:unhideWhenUsed/>
    <w:rsid w:val="002B07D5"/>
    <w:rPr>
      <w:rFonts w:ascii="Arial" w:hAnsi="Arial" w:cs="Arial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2B07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2B07D5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AralkYok">
    <w:name w:val="No Spacing"/>
    <w:uiPriority w:val="1"/>
    <w:semiHidden/>
    <w:qFormat/>
    <w:rsid w:val="002B07D5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2B07D5"/>
    <w:rPr>
      <w:rFonts w:ascii="Times New Roman" w:hAnsi="Times New Roman" w:cs="Times New Roman"/>
    </w:rPr>
  </w:style>
  <w:style w:type="paragraph" w:styleId="NormalGirinti">
    <w:name w:val="Normal Indent"/>
    <w:basedOn w:val="Normal"/>
    <w:uiPriority w:val="99"/>
    <w:semiHidden/>
    <w:unhideWhenUsed/>
    <w:rsid w:val="002B07D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2B07D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SayfaNumaras">
    <w:name w:val="page number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table" w:styleId="DzTablo1">
    <w:name w:val="Plain Table 1"/>
    <w:basedOn w:val="NormalTablo"/>
    <w:uiPriority w:val="41"/>
    <w:rsid w:val="002B07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2B07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2B07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2B07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2B07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2B07D5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B07D5"/>
    <w:rPr>
      <w:rFonts w:ascii="Consolas" w:hAnsi="Consolas" w:cs="Consolas"/>
      <w:color w:val="000000" w:themeColor="text1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qFormat/>
    <w:rsid w:val="002B07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2B07D5"/>
    <w:rPr>
      <w:rFonts w:ascii="Arial" w:hAnsi="Arial" w:cs="Arial"/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2B07D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mza">
    <w:name w:val="Signature"/>
    <w:basedOn w:val="Normal"/>
    <w:link w:val="mzaChar"/>
    <w:uiPriority w:val="99"/>
    <w:semiHidden/>
    <w:unhideWhenUsed/>
    <w:rsid w:val="002B07D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AkllKprBalant">
    <w:name w:val="Smart Hyperlink"/>
    <w:basedOn w:val="VarsaylanParagrafYazTipi"/>
    <w:uiPriority w:val="99"/>
    <w:semiHidden/>
    <w:unhideWhenUsed/>
    <w:rsid w:val="002B07D5"/>
    <w:rPr>
      <w:rFonts w:ascii="Arial" w:hAnsi="Arial" w:cs="Arial"/>
      <w:u w:val="dotted"/>
    </w:rPr>
  </w:style>
  <w:style w:type="character" w:styleId="Gl">
    <w:name w:val="Strong"/>
    <w:basedOn w:val="VarsaylanParagrafYazTipi"/>
    <w:uiPriority w:val="22"/>
    <w:semiHidden/>
    <w:qFormat/>
    <w:rsid w:val="002B07D5"/>
    <w:rPr>
      <w:rFonts w:ascii="Arial" w:hAnsi="Arial" w:cs="Arial"/>
      <w:b/>
      <w:bCs/>
    </w:rPr>
  </w:style>
  <w:style w:type="character" w:styleId="HafifVurgulama">
    <w:name w:val="Subtle Emphasis"/>
    <w:basedOn w:val="VarsaylanParagrafYazTipi"/>
    <w:uiPriority w:val="19"/>
    <w:semiHidden/>
    <w:qFormat/>
    <w:rsid w:val="002B07D5"/>
    <w:rPr>
      <w:rFonts w:ascii="Arial" w:hAnsi="Arial" w:cs="Arial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qFormat/>
    <w:rsid w:val="002B07D5"/>
    <w:rPr>
      <w:rFonts w:ascii="Arial" w:hAnsi="Arial" w:cs="Arial"/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2B07D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2B07D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2B07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2B07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2B07D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2B07D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2B07D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2B07D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2B07D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2B07D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2B07D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2B07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2B07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2B07D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2B07D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2B07D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2B07D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2B07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2B07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2B07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2B07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2B07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2B07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2B07D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2B07D5"/>
  </w:style>
  <w:style w:type="table" w:styleId="TabloProfesyonel">
    <w:name w:val="Table Professional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2B07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2B07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2B07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2B07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2B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2B07D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2B07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2B07D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2B07D5"/>
    <w:pPr>
      <w:spacing w:before="120"/>
    </w:pPr>
    <w:rPr>
      <w:rFonts w:ascii="Georgia" w:eastAsiaTheme="majorEastAsia" w:hAnsi="Georgia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2B07D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2B07D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2B07D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2B07D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2B07D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2B07D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2B07D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2B07D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2B07D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2B07D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7D5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li.dogan\AppData\Roaming\Microsoft\Templates\Temel%20modern%20&#246;zge&#231;mi&#3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D515E2948446B39C8B67E7501C79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CA5247-FAC8-4B05-A26B-8306AF762C5D}"/>
      </w:docPartPr>
      <w:docPartBody>
        <w:p w:rsidR="00FE2402" w:rsidRDefault="00BD04F5">
          <w:pPr>
            <w:pStyle w:val="43D515E2948446B39C8B67E7501C7961"/>
          </w:pPr>
          <w:r w:rsidRPr="000E3867">
            <w:rPr>
              <w:lang w:bidi="tr-TR"/>
            </w:rPr>
            <w:t>İletişim Bilgileri</w:t>
          </w:r>
        </w:p>
      </w:docPartBody>
    </w:docPart>
    <w:docPart>
      <w:docPartPr>
        <w:name w:val="25069683A9FC48E1B58B09FC6656E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AB610B-489F-4CA0-AFCC-D2769E1D9D8C}"/>
      </w:docPartPr>
      <w:docPartBody>
        <w:p w:rsidR="00FE2402" w:rsidRDefault="00865B3D" w:rsidP="00865B3D">
          <w:pPr>
            <w:pStyle w:val="25069683A9FC48E1B58B09FC6656EF19"/>
          </w:pPr>
          <w:r w:rsidRPr="000E3867">
            <w:rPr>
              <w:lang w:bidi="tr-TR"/>
            </w:rPr>
            <w:t>Deneyim</w:t>
          </w:r>
        </w:p>
      </w:docPartBody>
    </w:docPart>
    <w:docPart>
      <w:docPartPr>
        <w:name w:val="9286CBB6337641FCAC2E2D5FEF6367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2EF567-B7B6-41C2-BC4B-3FDCE74A36CC}"/>
      </w:docPartPr>
      <w:docPartBody>
        <w:p w:rsidR="00FE2402" w:rsidRDefault="00865B3D" w:rsidP="00865B3D">
          <w:pPr>
            <w:pStyle w:val="9286CBB6337641FCAC2E2D5FEF6367F4"/>
          </w:pPr>
          <w:r w:rsidRPr="000E3867">
            <w:rPr>
              <w:lang w:bidi="tr-TR"/>
            </w:rPr>
            <w:t>[Başlangıç] – [Bitiş Tarihleri]</w:t>
          </w:r>
        </w:p>
      </w:docPartBody>
    </w:docPart>
    <w:docPart>
      <w:docPartPr>
        <w:name w:val="57C08F9CAF3A4890A386AC40D29158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D3836B-2088-4DC6-9BBE-4176C4FD899B}"/>
      </w:docPartPr>
      <w:docPartBody>
        <w:p w:rsidR="00FE2402" w:rsidRDefault="00865B3D" w:rsidP="00865B3D">
          <w:pPr>
            <w:pStyle w:val="57C08F9CAF3A4890A386AC40D291585C"/>
          </w:pPr>
          <w:r w:rsidRPr="000E3867">
            <w:rPr>
              <w:lang w:bidi="tr-TR"/>
            </w:rPr>
            <w:t>[İş Unvanı]</w:t>
          </w:r>
        </w:p>
      </w:docPartBody>
    </w:docPart>
    <w:docPart>
      <w:docPartPr>
        <w:name w:val="3B1708BD1D394D6D8C742511DC0A9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099821-4029-4EFB-B8E8-0EF517ED972E}"/>
      </w:docPartPr>
      <w:docPartBody>
        <w:p w:rsidR="00FE2402" w:rsidRDefault="00865B3D" w:rsidP="00865B3D">
          <w:pPr>
            <w:pStyle w:val="3B1708BD1D394D6D8C742511DC0A9296"/>
          </w:pPr>
          <w:r w:rsidRPr="000E3867">
            <w:rPr>
              <w:lang w:bidi="tr-TR"/>
            </w:rPr>
            <w:t>[Şirket Adı]</w:t>
          </w:r>
        </w:p>
      </w:docPartBody>
    </w:docPart>
    <w:docPart>
      <w:docPartPr>
        <w:name w:val="8499552A8E1D46159A3B132253D7B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3440FD-5554-4D75-8C23-12D7B2DC9ADF}"/>
      </w:docPartPr>
      <w:docPartBody>
        <w:p w:rsidR="00FE2402" w:rsidRDefault="00865B3D" w:rsidP="00865B3D">
          <w:pPr>
            <w:pStyle w:val="8499552A8E1D46159A3B132253D7BCE6"/>
          </w:pPr>
          <w:r w:rsidRPr="000E3867">
            <w:rPr>
              <w:lang w:bidi="tr-TR"/>
            </w:rPr>
            <w:t>[Başlangıç] – [Bitiş Tarihleri]</w:t>
          </w:r>
        </w:p>
      </w:docPartBody>
    </w:docPart>
    <w:docPart>
      <w:docPartPr>
        <w:name w:val="348F9D28590D4033A1211CB77A122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8E47B0-B906-4715-B7A1-6A9D34E666E5}"/>
      </w:docPartPr>
      <w:docPartBody>
        <w:p w:rsidR="00FE2402" w:rsidRDefault="00865B3D" w:rsidP="00865B3D">
          <w:pPr>
            <w:pStyle w:val="348F9D28590D4033A1211CB77A1226B8"/>
          </w:pPr>
          <w:r w:rsidRPr="000E3867">
            <w:rPr>
              <w:lang w:bidi="tr-TR"/>
            </w:rPr>
            <w:t>[İş Unvanı]</w:t>
          </w:r>
        </w:p>
      </w:docPartBody>
    </w:docPart>
    <w:docPart>
      <w:docPartPr>
        <w:name w:val="C3DBECB8BB4643218ED909355A931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743F2C-BA56-4CD2-A5AD-89249A42E20D}"/>
      </w:docPartPr>
      <w:docPartBody>
        <w:p w:rsidR="00FE2402" w:rsidRDefault="00865B3D" w:rsidP="00865B3D">
          <w:pPr>
            <w:pStyle w:val="C3DBECB8BB4643218ED909355A93177A"/>
          </w:pPr>
          <w:r w:rsidRPr="000E3867">
            <w:rPr>
              <w:lang w:bidi="tr-TR"/>
            </w:rPr>
            <w:t>[Şirket Adı]</w:t>
          </w:r>
        </w:p>
      </w:docPartBody>
    </w:docPart>
    <w:docPart>
      <w:docPartPr>
        <w:name w:val="9D99477DDBEB467EA022BB9C054355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D1A911-3A82-4CF6-A9B1-9436706D7073}"/>
      </w:docPartPr>
      <w:docPartBody>
        <w:p w:rsidR="00FE2402" w:rsidRDefault="00865B3D" w:rsidP="00865B3D">
          <w:pPr>
            <w:pStyle w:val="9D99477DDBEB467EA022BB9C0543557A"/>
          </w:pPr>
          <w:r w:rsidRPr="000E3867">
            <w:rPr>
              <w:lang w:bidi="tr-TR"/>
            </w:rPr>
            <w:t>[İstek üzerine sunulabilir.]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3D"/>
    <w:rsid w:val="001345E0"/>
    <w:rsid w:val="00393DCF"/>
    <w:rsid w:val="007D243B"/>
    <w:rsid w:val="00865B3D"/>
    <w:rsid w:val="00896943"/>
    <w:rsid w:val="009B2B9F"/>
    <w:rsid w:val="00BD04F5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96943"/>
    <w:rPr>
      <w:rFonts w:ascii="Arial" w:hAnsi="Arial" w:cs="Arial"/>
      <w:color w:val="808080"/>
    </w:rPr>
  </w:style>
  <w:style w:type="character" w:styleId="Vurgu">
    <w:name w:val="Emphasis"/>
    <w:uiPriority w:val="20"/>
    <w:qFormat/>
    <w:rsid w:val="00865B3D"/>
    <w:rPr>
      <w:rFonts w:ascii="Arial" w:hAnsi="Arial" w:cs="Arial"/>
      <w:color w:val="A02B93" w:themeColor="accent5"/>
    </w:rPr>
  </w:style>
  <w:style w:type="paragraph" w:customStyle="1" w:styleId="43D515E2948446B39C8B67E7501C7961">
    <w:name w:val="43D515E2948446B39C8B67E7501C7961"/>
  </w:style>
  <w:style w:type="paragraph" w:customStyle="1" w:styleId="25069683A9FC48E1B58B09FC6656EF19">
    <w:name w:val="25069683A9FC48E1B58B09FC6656EF19"/>
    <w:rsid w:val="00865B3D"/>
  </w:style>
  <w:style w:type="paragraph" w:customStyle="1" w:styleId="9286CBB6337641FCAC2E2D5FEF6367F4">
    <w:name w:val="9286CBB6337641FCAC2E2D5FEF6367F4"/>
    <w:rsid w:val="00865B3D"/>
  </w:style>
  <w:style w:type="paragraph" w:customStyle="1" w:styleId="57C08F9CAF3A4890A386AC40D291585C">
    <w:name w:val="57C08F9CAF3A4890A386AC40D291585C"/>
    <w:rsid w:val="00865B3D"/>
  </w:style>
  <w:style w:type="paragraph" w:customStyle="1" w:styleId="3B1708BD1D394D6D8C742511DC0A9296">
    <w:name w:val="3B1708BD1D394D6D8C742511DC0A9296"/>
    <w:rsid w:val="00865B3D"/>
  </w:style>
  <w:style w:type="paragraph" w:customStyle="1" w:styleId="8499552A8E1D46159A3B132253D7BCE6">
    <w:name w:val="8499552A8E1D46159A3B132253D7BCE6"/>
    <w:rsid w:val="00865B3D"/>
  </w:style>
  <w:style w:type="paragraph" w:customStyle="1" w:styleId="348F9D28590D4033A1211CB77A1226B8">
    <w:name w:val="348F9D28590D4033A1211CB77A1226B8"/>
    <w:rsid w:val="00865B3D"/>
  </w:style>
  <w:style w:type="paragraph" w:customStyle="1" w:styleId="C3DBECB8BB4643218ED909355A93177A">
    <w:name w:val="C3DBECB8BB4643218ED909355A93177A"/>
    <w:rsid w:val="00865B3D"/>
  </w:style>
  <w:style w:type="paragraph" w:customStyle="1" w:styleId="9D99477DDBEB467EA022BB9C0543557A">
    <w:name w:val="9D99477DDBEB467EA022BB9C0543557A"/>
    <w:rsid w:val="00865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Özel 1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002060"/>
      </a:accent3>
      <a:accent4>
        <a:srgbClr val="D8B25C"/>
      </a:accent4>
      <a:accent5>
        <a:srgbClr val="002060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55AF0-8C63-4EC6-83A7-4101963F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Temel modern özgeçmiş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2022-07-29T08:03:00Z</dcterms:created>
  <dcterms:modified xsi:type="dcterms:W3CDTF">2024-03-18T07:02:00Z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